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DD8C" w14:textId="77777777" w:rsidR="00FE0B35" w:rsidRDefault="00FE0B35"/>
    <w:p w14:paraId="59CBF7C9" w14:textId="77777777" w:rsidR="00A17804" w:rsidRPr="00DA4A98" w:rsidRDefault="00A17804" w:rsidP="00A178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A98">
        <w:rPr>
          <w:rFonts w:ascii="Times New Roman" w:hAnsi="Times New Roman" w:cs="Times New Roman"/>
          <w:b/>
          <w:sz w:val="28"/>
          <w:szCs w:val="24"/>
        </w:rPr>
        <w:t>OCHRONA PRZED KRZYWDZENIEM</w:t>
      </w:r>
    </w:p>
    <w:p w14:paraId="00EDAF24" w14:textId="77777777" w:rsidR="00A17804" w:rsidRPr="00DA4A98" w:rsidRDefault="00A17804" w:rsidP="00A178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A98">
        <w:rPr>
          <w:rFonts w:ascii="Times New Roman" w:hAnsi="Times New Roman" w:cs="Times New Roman"/>
          <w:b/>
          <w:sz w:val="28"/>
          <w:szCs w:val="24"/>
        </w:rPr>
        <w:t>DZIECI I MŁODZIEŻY</w:t>
      </w:r>
    </w:p>
    <w:p w14:paraId="3964B8BE" w14:textId="77777777" w:rsidR="00A17804" w:rsidRPr="00DA4A98" w:rsidRDefault="00A17804" w:rsidP="00A1780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A98">
        <w:rPr>
          <w:rFonts w:ascii="Times New Roman" w:hAnsi="Times New Roman" w:cs="Times New Roman"/>
          <w:b/>
          <w:sz w:val="28"/>
          <w:szCs w:val="24"/>
        </w:rPr>
        <w:t>W NASZEJ SZKOLE</w:t>
      </w:r>
    </w:p>
    <w:p w14:paraId="6810217F" w14:textId="77777777" w:rsidR="00A17804" w:rsidRDefault="00A17804" w:rsidP="00A17804"/>
    <w:p w14:paraId="4DE1ED96" w14:textId="77777777" w:rsidR="00A17804" w:rsidRDefault="00A17804" w:rsidP="00A17804"/>
    <w:p w14:paraId="6F647545" w14:textId="77777777" w:rsidR="00A17804" w:rsidRPr="00EB4455" w:rsidRDefault="00A17804" w:rsidP="00A17804">
      <w:pPr>
        <w:rPr>
          <w:rFonts w:ascii="Times New Roman" w:hAnsi="Times New Roman" w:cs="Times New Roman"/>
          <w:sz w:val="24"/>
          <w:szCs w:val="24"/>
        </w:rPr>
      </w:pPr>
      <w:r w:rsidRPr="00EB4455">
        <w:rPr>
          <w:rFonts w:ascii="Times New Roman" w:hAnsi="Times New Roman" w:cs="Times New Roman"/>
          <w:sz w:val="24"/>
          <w:szCs w:val="24"/>
        </w:rPr>
        <w:t>Drodzy Uczniowie,</w:t>
      </w:r>
    </w:p>
    <w:p w14:paraId="7BF3D9D7" w14:textId="77777777" w:rsidR="00A17804" w:rsidRPr="00EB4455" w:rsidRDefault="00A17804" w:rsidP="007057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55">
        <w:rPr>
          <w:rFonts w:ascii="Times New Roman" w:hAnsi="Times New Roman" w:cs="Times New Roman"/>
          <w:sz w:val="24"/>
          <w:szCs w:val="24"/>
        </w:rPr>
        <w:t>W naszej szkole obowiązują Standardy Ochrony Małoletnich – są to regulacje wewnątrzszkolne, których celem jest zapewnienie Wa</w:t>
      </w:r>
      <w:r w:rsidR="007057A0">
        <w:rPr>
          <w:rFonts w:ascii="Times New Roman" w:hAnsi="Times New Roman" w:cs="Times New Roman"/>
          <w:sz w:val="24"/>
          <w:szCs w:val="24"/>
        </w:rPr>
        <w:t>m ochrony przed krzywdzeniem. W </w:t>
      </w:r>
      <w:r w:rsidRPr="00EB4455">
        <w:rPr>
          <w:rFonts w:ascii="Times New Roman" w:hAnsi="Times New Roman" w:cs="Times New Roman"/>
          <w:sz w:val="24"/>
          <w:szCs w:val="24"/>
        </w:rPr>
        <w:t>Standardach Ochrony Małoletnich odnajdziecie informacje na temat m.in.:</w:t>
      </w:r>
    </w:p>
    <w:p w14:paraId="54F8FE05" w14:textId="28C624BE" w:rsidR="00A17804" w:rsidRPr="007057A0" w:rsidRDefault="00A17804" w:rsidP="00C03C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zachowań, które w naszej szkole są nieakceptowalne</w:t>
      </w:r>
      <w:r w:rsidR="000F1080">
        <w:rPr>
          <w:rFonts w:ascii="Times New Roman" w:hAnsi="Times New Roman" w:cs="Times New Roman"/>
          <w:sz w:val="24"/>
          <w:szCs w:val="24"/>
        </w:rPr>
        <w:t xml:space="preserve"> zarówno wśród uczniów jak </w:t>
      </w:r>
      <w:r w:rsidR="00EF734F">
        <w:rPr>
          <w:rFonts w:ascii="Times New Roman" w:hAnsi="Times New Roman" w:cs="Times New Roman"/>
          <w:sz w:val="24"/>
          <w:szCs w:val="24"/>
        </w:rPr>
        <w:t>i </w:t>
      </w:r>
      <w:r w:rsidR="007057A0">
        <w:rPr>
          <w:rFonts w:ascii="Times New Roman" w:hAnsi="Times New Roman" w:cs="Times New Roman"/>
          <w:sz w:val="24"/>
          <w:szCs w:val="24"/>
        </w:rPr>
        <w:t>na </w:t>
      </w:r>
      <w:r w:rsidRPr="007057A0">
        <w:rPr>
          <w:rFonts w:ascii="Times New Roman" w:hAnsi="Times New Roman" w:cs="Times New Roman"/>
          <w:sz w:val="24"/>
          <w:szCs w:val="24"/>
        </w:rPr>
        <w:t>linii nauczyciel-uczeń,</w:t>
      </w:r>
    </w:p>
    <w:p w14:paraId="6F35FBD3" w14:textId="77777777" w:rsidR="00A17804" w:rsidRPr="007057A0" w:rsidRDefault="00A17804" w:rsidP="00C03C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reakcji szkoły, gdy pojawią się ww. zachowania nieakceptowalne,</w:t>
      </w:r>
    </w:p>
    <w:p w14:paraId="050AD115" w14:textId="7D77D2E3" w:rsidR="00A17804" w:rsidRPr="007057A0" w:rsidRDefault="00A17804" w:rsidP="00C03C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reakcji szkoły, gdy pracownik szkoły poweźmie infor</w:t>
      </w:r>
      <w:r w:rsidR="000F1080">
        <w:rPr>
          <w:rFonts w:ascii="Times New Roman" w:hAnsi="Times New Roman" w:cs="Times New Roman"/>
          <w:sz w:val="24"/>
          <w:szCs w:val="24"/>
        </w:rPr>
        <w:t>mację, że któryś z uczniów jest </w:t>
      </w:r>
      <w:r w:rsidRPr="007057A0">
        <w:rPr>
          <w:rFonts w:ascii="Times New Roman" w:hAnsi="Times New Roman" w:cs="Times New Roman"/>
          <w:sz w:val="24"/>
          <w:szCs w:val="24"/>
        </w:rPr>
        <w:t>krzywdzony poza szkołą.</w:t>
      </w:r>
    </w:p>
    <w:p w14:paraId="0B03B6D3" w14:textId="77777777" w:rsidR="00A17804" w:rsidRPr="00EB4455" w:rsidRDefault="007057A0" w:rsidP="00C03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zamieszczamy:</w:t>
      </w:r>
    </w:p>
    <w:p w14:paraId="288965DD" w14:textId="77777777" w:rsidR="00A17804" w:rsidRPr="007057A0" w:rsidRDefault="00A17804" w:rsidP="00C03C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wypis z Polityki ochrony małoletnich, która jest częścią Standardów Ochrony Małoletnich, która zwiera zachowania akceptowaln</w:t>
      </w:r>
      <w:r w:rsidR="00710B01">
        <w:rPr>
          <w:rFonts w:ascii="Times New Roman" w:hAnsi="Times New Roman" w:cs="Times New Roman"/>
          <w:sz w:val="24"/>
          <w:szCs w:val="24"/>
        </w:rPr>
        <w:t>e i nieakceptowalne w szkole na </w:t>
      </w:r>
      <w:r w:rsidRPr="007057A0">
        <w:rPr>
          <w:rFonts w:ascii="Times New Roman" w:hAnsi="Times New Roman" w:cs="Times New Roman"/>
          <w:sz w:val="24"/>
          <w:szCs w:val="24"/>
        </w:rPr>
        <w:t>linii uczeń-uczeń oraz nauczyciel-uczeń,</w:t>
      </w:r>
      <w:r w:rsidR="00AD3418">
        <w:rPr>
          <w:rFonts w:ascii="Times New Roman" w:hAnsi="Times New Roman" w:cs="Times New Roman"/>
          <w:sz w:val="24"/>
          <w:szCs w:val="24"/>
        </w:rPr>
        <w:tab/>
      </w:r>
    </w:p>
    <w:p w14:paraId="3A15A561" w14:textId="77777777" w:rsidR="00A17804" w:rsidRPr="007057A0" w:rsidRDefault="00A17804" w:rsidP="00C03C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zasady bezpiecznego korzystania</w:t>
      </w:r>
      <w:r w:rsidR="00710B01">
        <w:rPr>
          <w:rFonts w:ascii="Times New Roman" w:hAnsi="Times New Roman" w:cs="Times New Roman"/>
          <w:sz w:val="24"/>
          <w:szCs w:val="24"/>
        </w:rPr>
        <w:t xml:space="preserve"> z I</w:t>
      </w:r>
      <w:r w:rsidRPr="007057A0">
        <w:rPr>
          <w:rFonts w:ascii="Times New Roman" w:hAnsi="Times New Roman" w:cs="Times New Roman"/>
          <w:sz w:val="24"/>
          <w:szCs w:val="24"/>
        </w:rPr>
        <w:t>nternetu,</w:t>
      </w:r>
    </w:p>
    <w:p w14:paraId="6B7648C3" w14:textId="77777777" w:rsidR="00A17804" w:rsidRPr="007057A0" w:rsidRDefault="00A17804" w:rsidP="00C03C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7A0">
        <w:rPr>
          <w:rFonts w:ascii="Times New Roman" w:hAnsi="Times New Roman" w:cs="Times New Roman"/>
          <w:sz w:val="24"/>
          <w:szCs w:val="24"/>
        </w:rPr>
        <w:t>sposoby postępowania w przypadku doznania aktów krzywdzenia,</w:t>
      </w:r>
    </w:p>
    <w:p w14:paraId="33D24877" w14:textId="2F6B4F92" w:rsidR="00A17804" w:rsidRDefault="007057A0" w:rsidP="00C03C1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17804" w:rsidRPr="007057A0">
        <w:rPr>
          <w:rFonts w:ascii="Times New Roman" w:hAnsi="Times New Roman" w:cs="Times New Roman"/>
          <w:sz w:val="24"/>
          <w:szCs w:val="24"/>
        </w:rPr>
        <w:t>ontakt do instytucji pozaszkolnych, z których można</w:t>
      </w:r>
      <w:r w:rsidR="000F1080">
        <w:rPr>
          <w:rFonts w:ascii="Times New Roman" w:hAnsi="Times New Roman" w:cs="Times New Roman"/>
          <w:sz w:val="24"/>
          <w:szCs w:val="24"/>
        </w:rPr>
        <w:t xml:space="preserve"> skorzystać, gdy potrzebna jest </w:t>
      </w:r>
      <w:r w:rsidR="00A17804" w:rsidRPr="007057A0">
        <w:rPr>
          <w:rFonts w:ascii="Times New Roman" w:hAnsi="Times New Roman" w:cs="Times New Roman"/>
          <w:sz w:val="24"/>
          <w:szCs w:val="24"/>
        </w:rPr>
        <w:t>pomoc, konsultacja w sprawach związanych z przemocą.</w:t>
      </w:r>
    </w:p>
    <w:p w14:paraId="2532DF2A" w14:textId="77777777" w:rsidR="002D1641" w:rsidRPr="00AD3418" w:rsidRDefault="002D1641" w:rsidP="00AD3418">
      <w:pPr>
        <w:rPr>
          <w:rFonts w:ascii="Times New Roman" w:hAnsi="Times New Roman" w:cs="Times New Roman"/>
          <w:sz w:val="24"/>
          <w:szCs w:val="24"/>
        </w:rPr>
      </w:pPr>
    </w:p>
    <w:p w14:paraId="2BA8113F" w14:textId="77777777" w:rsidR="00A17804" w:rsidRPr="00A60C39" w:rsidRDefault="00A17804" w:rsidP="00A60C39">
      <w:pPr>
        <w:rPr>
          <w:rFonts w:ascii="Times New Roman" w:hAnsi="Times New Roman" w:cs="Times New Roman"/>
          <w:b/>
          <w:sz w:val="24"/>
          <w:szCs w:val="24"/>
        </w:rPr>
      </w:pPr>
      <w:r w:rsidRPr="00A60C39">
        <w:rPr>
          <w:rFonts w:ascii="Times New Roman" w:hAnsi="Times New Roman" w:cs="Times New Roman"/>
          <w:b/>
          <w:sz w:val="24"/>
          <w:szCs w:val="24"/>
        </w:rPr>
        <w:t>Wypis z Polityki ochrony małoletnich:</w:t>
      </w:r>
    </w:p>
    <w:p w14:paraId="69AA6032" w14:textId="77777777" w:rsidR="00A17804" w:rsidRPr="00A0663E" w:rsidRDefault="00A17804" w:rsidP="00A066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63E">
        <w:rPr>
          <w:rFonts w:ascii="Times New Roman" w:hAnsi="Times New Roman" w:cs="Times New Roman"/>
          <w:b/>
          <w:sz w:val="24"/>
          <w:szCs w:val="24"/>
          <w:u w:val="single"/>
        </w:rPr>
        <w:t>Zasady bezpiecz</w:t>
      </w:r>
      <w:r w:rsidR="00A0663E">
        <w:rPr>
          <w:rFonts w:ascii="Times New Roman" w:hAnsi="Times New Roman" w:cs="Times New Roman"/>
          <w:b/>
          <w:sz w:val="24"/>
          <w:szCs w:val="24"/>
          <w:u w:val="single"/>
        </w:rPr>
        <w:t>nych relacji między małoletnimi</w:t>
      </w:r>
    </w:p>
    <w:p w14:paraId="483954DA" w14:textId="77777777" w:rsidR="00A17804" w:rsidRPr="00EB4455" w:rsidRDefault="00A17804" w:rsidP="00C03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A04">
        <w:rPr>
          <w:rFonts w:ascii="Times New Roman" w:hAnsi="Times New Roman" w:cs="Times New Roman"/>
          <w:b/>
          <w:sz w:val="24"/>
          <w:szCs w:val="24"/>
        </w:rPr>
        <w:t>W naszej szkole nie ma zgody na przemoc!</w:t>
      </w:r>
      <w:r w:rsidRPr="00EB4455">
        <w:rPr>
          <w:rFonts w:ascii="Times New Roman" w:hAnsi="Times New Roman" w:cs="Times New Roman"/>
          <w:sz w:val="24"/>
          <w:szCs w:val="24"/>
        </w:rPr>
        <w:t xml:space="preserve"> Ani fizyczną, ani psychiczn</w:t>
      </w:r>
      <w:r w:rsidR="00AD3418">
        <w:rPr>
          <w:rFonts w:ascii="Times New Roman" w:hAnsi="Times New Roman" w:cs="Times New Roman"/>
          <w:sz w:val="24"/>
          <w:szCs w:val="24"/>
        </w:rPr>
        <w:t>ą, ani słowną ani </w:t>
      </w:r>
      <w:r w:rsidR="002D1641">
        <w:rPr>
          <w:rFonts w:ascii="Times New Roman" w:hAnsi="Times New Roman" w:cs="Times New Roman"/>
          <w:sz w:val="24"/>
          <w:szCs w:val="24"/>
        </w:rPr>
        <w:t>cyberprzemoc!</w:t>
      </w:r>
    </w:p>
    <w:p w14:paraId="5A78FE3E" w14:textId="77777777" w:rsidR="00794A04" w:rsidRDefault="00A17804" w:rsidP="00C03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04">
        <w:rPr>
          <w:rFonts w:ascii="Times New Roman" w:hAnsi="Times New Roman" w:cs="Times New Roman"/>
          <w:b/>
          <w:sz w:val="24"/>
          <w:szCs w:val="24"/>
        </w:rPr>
        <w:t>Każdy z nas ro</w:t>
      </w:r>
      <w:r w:rsidR="002D1641" w:rsidRPr="00794A04">
        <w:rPr>
          <w:rFonts w:ascii="Times New Roman" w:hAnsi="Times New Roman" w:cs="Times New Roman"/>
          <w:b/>
          <w:sz w:val="24"/>
          <w:szCs w:val="24"/>
        </w:rPr>
        <w:t>zumie, że różnimy się od siebie</w:t>
      </w:r>
      <w:r w:rsidR="00794A04">
        <w:rPr>
          <w:rFonts w:ascii="Times New Roman" w:hAnsi="Times New Roman" w:cs="Times New Roman"/>
          <w:b/>
          <w:sz w:val="24"/>
          <w:szCs w:val="24"/>
        </w:rPr>
        <w:t>.</w:t>
      </w:r>
    </w:p>
    <w:p w14:paraId="6EBE8290" w14:textId="77777777" w:rsidR="00EF734F" w:rsidRPr="00794A04" w:rsidRDefault="00EF734F" w:rsidP="00C03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3B9B0" w14:textId="77777777" w:rsidR="00A17804" w:rsidRPr="00862AE1" w:rsidRDefault="00862AE1" w:rsidP="00C0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Zachowania </w:t>
      </w:r>
      <w:r w:rsidRPr="00862AE1">
        <w:rPr>
          <w:rFonts w:ascii="Times New Roman" w:hAnsi="Times New Roman" w:cs="Times New Roman"/>
          <w:b/>
          <w:sz w:val="24"/>
          <w:szCs w:val="24"/>
          <w:u w:val="single"/>
        </w:rPr>
        <w:t>POZYTYWNE</w:t>
      </w:r>
    </w:p>
    <w:p w14:paraId="2D1753A7" w14:textId="3CB38F26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W komunikacji z kolegami/koleżankami zachowuj sza</w:t>
      </w:r>
      <w:r w:rsidR="00C03C16">
        <w:rPr>
          <w:rFonts w:ascii="Times New Roman" w:hAnsi="Times New Roman" w:cs="Times New Roman"/>
          <w:sz w:val="24"/>
          <w:szCs w:val="24"/>
        </w:rPr>
        <w:t>cunek, nie przerywaj innym, gdy </w:t>
      </w:r>
      <w:r w:rsidRPr="00862AE1">
        <w:rPr>
          <w:rFonts w:ascii="Times New Roman" w:hAnsi="Times New Roman" w:cs="Times New Roman"/>
          <w:sz w:val="24"/>
          <w:szCs w:val="24"/>
        </w:rPr>
        <w:t>się wypowiadają</w:t>
      </w:r>
      <w:r w:rsidR="00EF734F">
        <w:rPr>
          <w:rFonts w:ascii="Times New Roman" w:hAnsi="Times New Roman" w:cs="Times New Roman"/>
          <w:sz w:val="24"/>
          <w:szCs w:val="24"/>
        </w:rPr>
        <w:t>.</w:t>
      </w:r>
    </w:p>
    <w:p w14:paraId="72F108C7" w14:textId="77777777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Słuchaj innych, gdy mówią</w:t>
      </w:r>
      <w:r w:rsidR="00EF734F">
        <w:rPr>
          <w:rFonts w:ascii="Times New Roman" w:hAnsi="Times New Roman" w:cs="Times New Roman"/>
          <w:sz w:val="24"/>
          <w:szCs w:val="24"/>
        </w:rPr>
        <w:t>.</w:t>
      </w:r>
    </w:p>
    <w:p w14:paraId="23EAB5B4" w14:textId="77777777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Pamiętaj, że każdy ma prawo do wyrażania swojego z</w:t>
      </w:r>
      <w:r w:rsidR="00AD3418">
        <w:rPr>
          <w:rFonts w:ascii="Times New Roman" w:hAnsi="Times New Roman" w:cs="Times New Roman"/>
          <w:sz w:val="24"/>
          <w:szCs w:val="24"/>
        </w:rPr>
        <w:t>dania, myśli i przekonań, jeśli </w:t>
      </w:r>
      <w:r w:rsidRPr="00862AE1">
        <w:rPr>
          <w:rFonts w:ascii="Times New Roman" w:hAnsi="Times New Roman" w:cs="Times New Roman"/>
          <w:sz w:val="24"/>
          <w:szCs w:val="24"/>
        </w:rPr>
        <w:t>nie naruszają one dobra osobistego innych osób</w:t>
      </w:r>
      <w:r w:rsidR="004C436E">
        <w:rPr>
          <w:rFonts w:ascii="Times New Roman" w:hAnsi="Times New Roman" w:cs="Times New Roman"/>
          <w:sz w:val="24"/>
          <w:szCs w:val="24"/>
        </w:rPr>
        <w:t>.</w:t>
      </w:r>
    </w:p>
    <w:p w14:paraId="7E497428" w14:textId="77777777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lastRenderedPageBreak/>
        <w:t>Pamiętaj, że żarty, które nie bawią drugiej osoby, nie są żartami i taką zabawę słowną natychmiast przerywaj</w:t>
      </w:r>
      <w:r w:rsidR="004C436E">
        <w:rPr>
          <w:rFonts w:ascii="Times New Roman" w:hAnsi="Times New Roman" w:cs="Times New Roman"/>
          <w:sz w:val="24"/>
          <w:szCs w:val="24"/>
        </w:rPr>
        <w:t>.</w:t>
      </w:r>
    </w:p>
    <w:p w14:paraId="62FA2475" w14:textId="77777777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 xml:space="preserve">Stosuj słowo </w:t>
      </w:r>
      <w:r w:rsidRPr="004C436E">
        <w:rPr>
          <w:rFonts w:ascii="Times New Roman" w:hAnsi="Times New Roman" w:cs="Times New Roman"/>
          <w:b/>
          <w:sz w:val="24"/>
          <w:szCs w:val="24"/>
        </w:rPr>
        <w:t>„NIE”,</w:t>
      </w:r>
      <w:r w:rsidRPr="00862AE1">
        <w:rPr>
          <w:rFonts w:ascii="Times New Roman" w:hAnsi="Times New Roman" w:cs="Times New Roman"/>
          <w:sz w:val="24"/>
          <w:szCs w:val="24"/>
        </w:rPr>
        <w:t xml:space="preserve"> jeśli dana forma interakcji Ci nie odpowiada</w:t>
      </w:r>
      <w:r w:rsidR="004C436E">
        <w:rPr>
          <w:rFonts w:ascii="Times New Roman" w:hAnsi="Times New Roman" w:cs="Times New Roman"/>
          <w:sz w:val="24"/>
          <w:szCs w:val="24"/>
        </w:rPr>
        <w:t>.</w:t>
      </w:r>
    </w:p>
    <w:p w14:paraId="31557525" w14:textId="44F94539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Jeśli pojawi się między Tobą</w:t>
      </w:r>
      <w:r w:rsidR="004C436E">
        <w:rPr>
          <w:rFonts w:ascii="Times New Roman" w:hAnsi="Times New Roman" w:cs="Times New Roman"/>
          <w:sz w:val="24"/>
          <w:szCs w:val="24"/>
        </w:rPr>
        <w:t>,</w:t>
      </w:r>
      <w:r w:rsidRPr="00862AE1">
        <w:rPr>
          <w:rFonts w:ascii="Times New Roman" w:hAnsi="Times New Roman" w:cs="Times New Roman"/>
          <w:sz w:val="24"/>
          <w:szCs w:val="24"/>
        </w:rPr>
        <w:t xml:space="preserve"> a kolegą/koleżanką</w:t>
      </w:r>
      <w:r w:rsidR="00F21B58">
        <w:rPr>
          <w:rFonts w:ascii="Times New Roman" w:hAnsi="Times New Roman" w:cs="Times New Roman"/>
          <w:sz w:val="24"/>
          <w:szCs w:val="24"/>
        </w:rPr>
        <w:t xml:space="preserve"> konflikt</w:t>
      </w:r>
      <w:r w:rsidRPr="00862AE1">
        <w:rPr>
          <w:rFonts w:ascii="Times New Roman" w:hAnsi="Times New Roman" w:cs="Times New Roman"/>
          <w:sz w:val="24"/>
          <w:szCs w:val="24"/>
        </w:rPr>
        <w:t>, spróbuj go rozwiązać</w:t>
      </w:r>
      <w:r w:rsidR="00F21B58">
        <w:rPr>
          <w:rFonts w:ascii="Times New Roman" w:hAnsi="Times New Roman" w:cs="Times New Roman"/>
          <w:sz w:val="24"/>
          <w:szCs w:val="24"/>
        </w:rPr>
        <w:t>,</w:t>
      </w:r>
      <w:r w:rsidRPr="00862AE1">
        <w:rPr>
          <w:rFonts w:ascii="Times New Roman" w:hAnsi="Times New Roman" w:cs="Times New Roman"/>
          <w:sz w:val="24"/>
          <w:szCs w:val="24"/>
        </w:rPr>
        <w:t xml:space="preserve"> stosując </w:t>
      </w:r>
      <w:r w:rsidRPr="004C436E">
        <w:rPr>
          <w:rFonts w:ascii="Times New Roman" w:hAnsi="Times New Roman" w:cs="Times New Roman"/>
          <w:b/>
          <w:sz w:val="24"/>
          <w:szCs w:val="24"/>
        </w:rPr>
        <w:t>komunikat JA - przykład 5 kroków</w:t>
      </w:r>
      <w:r w:rsidRPr="00862AE1">
        <w:rPr>
          <w:rFonts w:ascii="Times New Roman" w:hAnsi="Times New Roman" w:cs="Times New Roman"/>
          <w:sz w:val="24"/>
          <w:szCs w:val="24"/>
        </w:rPr>
        <w:t>:</w:t>
      </w:r>
    </w:p>
    <w:p w14:paraId="367BE1B6" w14:textId="77777777" w:rsidR="00A17804" w:rsidRPr="00862AE1" w:rsidRDefault="00A17804" w:rsidP="00C03C1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Wycisz się, uspokój, zatrzymaj niepotrzebną kłótnię, zanim stracisz nad sobą kontrolę, a konflikt się tylko pogorszy.</w:t>
      </w:r>
    </w:p>
    <w:p w14:paraId="498ED1B7" w14:textId="77777777" w:rsidR="00A17804" w:rsidRPr="00862AE1" w:rsidRDefault="00A17804" w:rsidP="00C03C1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Powiedz co według Ciebie jest problemem, co jest przyczyną nieporozumienia, czego oczekujesz (komunikaty JA)</w:t>
      </w:r>
      <w:r w:rsidR="007F045D">
        <w:rPr>
          <w:rFonts w:ascii="Times New Roman" w:hAnsi="Times New Roman" w:cs="Times New Roman"/>
          <w:sz w:val="24"/>
          <w:szCs w:val="24"/>
        </w:rPr>
        <w:t>.</w:t>
      </w:r>
    </w:p>
    <w:p w14:paraId="07104814" w14:textId="29E16969" w:rsidR="00A17804" w:rsidRPr="007F045D" w:rsidRDefault="00A17804" w:rsidP="00C03C1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Słuchaj</w:t>
      </w:r>
      <w:r w:rsidR="00F21B58">
        <w:rPr>
          <w:rFonts w:ascii="Times New Roman" w:hAnsi="Times New Roman" w:cs="Times New Roman"/>
          <w:sz w:val="24"/>
          <w:szCs w:val="24"/>
        </w:rPr>
        <w:t>,</w:t>
      </w:r>
      <w:r w:rsidRPr="00862AE1">
        <w:rPr>
          <w:rFonts w:ascii="Times New Roman" w:hAnsi="Times New Roman" w:cs="Times New Roman"/>
          <w:sz w:val="24"/>
          <w:szCs w:val="24"/>
        </w:rPr>
        <w:t xml:space="preserve"> co mówi druga osoba, jakie są jej</w:t>
      </w:r>
      <w:r w:rsidR="007F045D">
        <w:rPr>
          <w:rFonts w:ascii="Times New Roman" w:hAnsi="Times New Roman" w:cs="Times New Roman"/>
          <w:sz w:val="24"/>
          <w:szCs w:val="24"/>
        </w:rPr>
        <w:t xml:space="preserve"> odczucia, czego ona oczekuje i </w:t>
      </w:r>
      <w:r w:rsidRPr="007F045D">
        <w:rPr>
          <w:rFonts w:ascii="Times New Roman" w:hAnsi="Times New Roman" w:cs="Times New Roman"/>
          <w:sz w:val="24"/>
          <w:szCs w:val="24"/>
        </w:rPr>
        <w:t>podsumuj, to co usłyszałeś/usłyszałaś.</w:t>
      </w:r>
    </w:p>
    <w:p w14:paraId="16A9DEA4" w14:textId="77777777" w:rsidR="00A17804" w:rsidRPr="00862AE1" w:rsidRDefault="00A17804" w:rsidP="00C03C1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Upewnij się, że Twój rozmówca powiedział wszystko odnośnie swoich odczuć.</w:t>
      </w:r>
    </w:p>
    <w:p w14:paraId="0DCEF5F9" w14:textId="77777777" w:rsidR="00A17804" w:rsidRPr="00862AE1" w:rsidRDefault="00A17804" w:rsidP="00C03C16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Wymyślcie rozwiązanie, które będzie satysfakcjonujące dla Was obojga.</w:t>
      </w:r>
    </w:p>
    <w:p w14:paraId="57BF145E" w14:textId="77777777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Jeśli nie uda się Nam rozwiązać konfliktu, pamiętamy, że zawsze możemy zwrócić się o pomoc do wychowawcy.</w:t>
      </w:r>
    </w:p>
    <w:p w14:paraId="587D3BDB" w14:textId="77777777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Szanuj przestrzeń intymną swoich kolegów i koleżanek</w:t>
      </w:r>
      <w:r w:rsidR="00BF3791">
        <w:rPr>
          <w:rFonts w:ascii="Times New Roman" w:hAnsi="Times New Roman" w:cs="Times New Roman"/>
          <w:sz w:val="24"/>
          <w:szCs w:val="24"/>
        </w:rPr>
        <w:t>.</w:t>
      </w:r>
    </w:p>
    <w:p w14:paraId="576E1500" w14:textId="77777777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Jeśli chcesz pożyczyć jakąś rzecz od kolegi/koleżanki, zapytaj</w:t>
      </w:r>
      <w:r w:rsidR="00BF3791">
        <w:rPr>
          <w:rFonts w:ascii="Times New Roman" w:hAnsi="Times New Roman" w:cs="Times New Roman"/>
          <w:sz w:val="24"/>
          <w:szCs w:val="24"/>
        </w:rPr>
        <w:t>.</w:t>
      </w:r>
    </w:p>
    <w:p w14:paraId="3528960A" w14:textId="77777777" w:rsidR="00A17804" w:rsidRPr="00862AE1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Szanuj prawo innych do prywatności, nie przeglądaj rzeczy, telefonu, tabletu, komputera innych osób i ich zawartości</w:t>
      </w:r>
      <w:r w:rsidR="00BF3791">
        <w:rPr>
          <w:rFonts w:ascii="Times New Roman" w:hAnsi="Times New Roman" w:cs="Times New Roman"/>
          <w:sz w:val="24"/>
          <w:szCs w:val="24"/>
        </w:rPr>
        <w:t>.</w:t>
      </w:r>
    </w:p>
    <w:p w14:paraId="7110CCD4" w14:textId="77777777" w:rsidR="00862AE1" w:rsidRPr="00A60C39" w:rsidRDefault="00A17804" w:rsidP="00C03C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AE1">
        <w:rPr>
          <w:rFonts w:ascii="Times New Roman" w:hAnsi="Times New Roman" w:cs="Times New Roman"/>
          <w:sz w:val="24"/>
          <w:szCs w:val="24"/>
        </w:rPr>
        <w:t>Unikaj wchodzenia w sytuacje, które mogą mieć dla Ciebie i innych negatywne konsekwencje</w:t>
      </w:r>
      <w:r w:rsidR="00A60C39">
        <w:rPr>
          <w:rFonts w:ascii="Times New Roman" w:hAnsi="Times New Roman" w:cs="Times New Roman"/>
          <w:sz w:val="24"/>
          <w:szCs w:val="24"/>
        </w:rPr>
        <w:t>.</w:t>
      </w:r>
    </w:p>
    <w:p w14:paraId="2C8EE0FF" w14:textId="77777777" w:rsidR="00A17804" w:rsidRPr="00862AE1" w:rsidRDefault="00A17804" w:rsidP="00C03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AE1">
        <w:rPr>
          <w:rFonts w:ascii="Times New Roman" w:hAnsi="Times New Roman" w:cs="Times New Roman"/>
          <w:b/>
          <w:sz w:val="24"/>
          <w:szCs w:val="24"/>
        </w:rPr>
        <w:t xml:space="preserve">Zachowania </w:t>
      </w:r>
      <w:r w:rsidRPr="00862AE1">
        <w:rPr>
          <w:rFonts w:ascii="Times New Roman" w:hAnsi="Times New Roman" w:cs="Times New Roman"/>
          <w:b/>
          <w:sz w:val="24"/>
          <w:szCs w:val="24"/>
          <w:u w:val="single"/>
        </w:rPr>
        <w:t>NEGATYWNE</w:t>
      </w:r>
    </w:p>
    <w:p w14:paraId="005A5368" w14:textId="77777777" w:rsidR="00A17804" w:rsidRPr="008929D1" w:rsidRDefault="00A17804" w:rsidP="00C03C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D1">
        <w:rPr>
          <w:rFonts w:ascii="Times New Roman" w:hAnsi="Times New Roman" w:cs="Times New Roman"/>
          <w:sz w:val="24"/>
          <w:szCs w:val="24"/>
        </w:rPr>
        <w:t>Nie wolno Ci krzyczeć na koleżanki, kolegów, lekceważyć, obrażać, wyśmiewać, wykluczać z grupy</w:t>
      </w:r>
      <w:r w:rsidR="00BF3791">
        <w:rPr>
          <w:rFonts w:ascii="Times New Roman" w:hAnsi="Times New Roman" w:cs="Times New Roman"/>
          <w:sz w:val="24"/>
          <w:szCs w:val="24"/>
        </w:rPr>
        <w:t>.</w:t>
      </w:r>
    </w:p>
    <w:p w14:paraId="243E7C2C" w14:textId="77777777" w:rsidR="00A17804" w:rsidRPr="008929D1" w:rsidRDefault="00A17804" w:rsidP="00C03C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D1">
        <w:rPr>
          <w:rFonts w:ascii="Times New Roman" w:hAnsi="Times New Roman" w:cs="Times New Roman"/>
          <w:sz w:val="24"/>
          <w:szCs w:val="24"/>
        </w:rPr>
        <w:t xml:space="preserve">Nie wolno Ci używać języka nienawiści ani tzw. </w:t>
      </w:r>
      <w:r w:rsidR="00BF3791">
        <w:rPr>
          <w:rFonts w:ascii="Times New Roman" w:hAnsi="Times New Roman" w:cs="Times New Roman"/>
          <w:sz w:val="24"/>
          <w:szCs w:val="24"/>
        </w:rPr>
        <w:t>h</w:t>
      </w:r>
      <w:r w:rsidRPr="008929D1">
        <w:rPr>
          <w:rFonts w:ascii="Times New Roman" w:hAnsi="Times New Roman" w:cs="Times New Roman"/>
          <w:sz w:val="24"/>
          <w:szCs w:val="24"/>
        </w:rPr>
        <w:t>ejtu</w:t>
      </w:r>
      <w:r w:rsidR="00BF3791">
        <w:rPr>
          <w:rFonts w:ascii="Times New Roman" w:hAnsi="Times New Roman" w:cs="Times New Roman"/>
          <w:sz w:val="24"/>
          <w:szCs w:val="24"/>
        </w:rPr>
        <w:t>.</w:t>
      </w:r>
    </w:p>
    <w:p w14:paraId="0C2E7117" w14:textId="77777777" w:rsidR="00A17804" w:rsidRPr="008929D1" w:rsidRDefault="00A17804" w:rsidP="00C03C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D1">
        <w:rPr>
          <w:rFonts w:ascii="Times New Roman" w:hAnsi="Times New Roman" w:cs="Times New Roman"/>
          <w:sz w:val="24"/>
          <w:szCs w:val="24"/>
        </w:rPr>
        <w:t>Nie wolno Ci bić, szturchać, popychać ani w inny sposób naruszać nietykalność fizyczną koleżanki/kolegi ani używać jakiejkolwiek przemocy fizycznej</w:t>
      </w:r>
      <w:r w:rsidR="00BF3791">
        <w:rPr>
          <w:rFonts w:ascii="Times New Roman" w:hAnsi="Times New Roman" w:cs="Times New Roman"/>
          <w:sz w:val="24"/>
          <w:szCs w:val="24"/>
        </w:rPr>
        <w:t>.</w:t>
      </w:r>
    </w:p>
    <w:p w14:paraId="6CB53DB2" w14:textId="77777777" w:rsidR="00A17804" w:rsidRPr="008929D1" w:rsidRDefault="00A17804" w:rsidP="00C03C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D1">
        <w:rPr>
          <w:rFonts w:ascii="Times New Roman" w:hAnsi="Times New Roman" w:cs="Times New Roman"/>
          <w:sz w:val="24"/>
          <w:szCs w:val="24"/>
        </w:rPr>
        <w:t>Nie wolno Ci nagrywać ani rozpowszechniać wizerunku kolegi/koleżanki bez ich jego/jej wyraźnej zgody</w:t>
      </w:r>
      <w:r w:rsidR="00BF3791">
        <w:rPr>
          <w:rFonts w:ascii="Times New Roman" w:hAnsi="Times New Roman" w:cs="Times New Roman"/>
          <w:sz w:val="24"/>
          <w:szCs w:val="24"/>
        </w:rPr>
        <w:t>.</w:t>
      </w:r>
    </w:p>
    <w:p w14:paraId="000CB44D" w14:textId="77777777" w:rsidR="00A17804" w:rsidRPr="008929D1" w:rsidRDefault="00A17804" w:rsidP="00C03C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D1">
        <w:rPr>
          <w:rFonts w:ascii="Times New Roman" w:hAnsi="Times New Roman" w:cs="Times New Roman"/>
          <w:sz w:val="24"/>
          <w:szCs w:val="24"/>
        </w:rPr>
        <w:t>Nie wolno Ci wyrażać negatywnych, prześmiewczych komentarzy na temat zachowania, pracy, wyglądu kolegów/koleżanek</w:t>
      </w:r>
      <w:r w:rsidR="00222565">
        <w:rPr>
          <w:rFonts w:ascii="Times New Roman" w:hAnsi="Times New Roman" w:cs="Times New Roman"/>
          <w:sz w:val="24"/>
          <w:szCs w:val="24"/>
        </w:rPr>
        <w:t>.</w:t>
      </w:r>
    </w:p>
    <w:p w14:paraId="4538EF09" w14:textId="77777777" w:rsidR="00A17804" w:rsidRPr="008929D1" w:rsidRDefault="00A17804" w:rsidP="00C03C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D1">
        <w:rPr>
          <w:rFonts w:ascii="Times New Roman" w:hAnsi="Times New Roman" w:cs="Times New Roman"/>
          <w:sz w:val="24"/>
          <w:szCs w:val="24"/>
        </w:rPr>
        <w:t>Nie wolno Ci zabierać, ukrywać rzeczy innych osób</w:t>
      </w:r>
      <w:r w:rsidR="00222565">
        <w:rPr>
          <w:rFonts w:ascii="Times New Roman" w:hAnsi="Times New Roman" w:cs="Times New Roman"/>
          <w:sz w:val="24"/>
          <w:szCs w:val="24"/>
        </w:rPr>
        <w:t>.</w:t>
      </w:r>
    </w:p>
    <w:p w14:paraId="3436F5A5" w14:textId="631E9C9C" w:rsidR="00A17804" w:rsidRPr="008929D1" w:rsidRDefault="00A17804" w:rsidP="00C03C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D1">
        <w:rPr>
          <w:rFonts w:ascii="Times New Roman" w:hAnsi="Times New Roman" w:cs="Times New Roman"/>
          <w:sz w:val="24"/>
          <w:szCs w:val="24"/>
        </w:rPr>
        <w:t>Nie wolno Ci spożywać alkoholu, wyrobów tytoniowych ani nielegalnych substancji</w:t>
      </w:r>
      <w:r w:rsidR="00B01144">
        <w:rPr>
          <w:rFonts w:ascii="Times New Roman" w:hAnsi="Times New Roman" w:cs="Times New Roman"/>
          <w:sz w:val="24"/>
          <w:szCs w:val="24"/>
        </w:rPr>
        <w:t xml:space="preserve">, </w:t>
      </w:r>
      <w:r w:rsidRPr="008929D1">
        <w:rPr>
          <w:rFonts w:ascii="Times New Roman" w:hAnsi="Times New Roman" w:cs="Times New Roman"/>
          <w:sz w:val="24"/>
          <w:szCs w:val="24"/>
        </w:rPr>
        <w:t>ani zachęcać do ich spożycia kolegów/koleżanek</w:t>
      </w:r>
      <w:r w:rsidR="00222565">
        <w:rPr>
          <w:rFonts w:ascii="Times New Roman" w:hAnsi="Times New Roman" w:cs="Times New Roman"/>
          <w:sz w:val="24"/>
          <w:szCs w:val="24"/>
        </w:rPr>
        <w:t>.</w:t>
      </w:r>
    </w:p>
    <w:p w14:paraId="60C6C71D" w14:textId="133FC2CA" w:rsidR="00136CB3" w:rsidRPr="00945673" w:rsidRDefault="00A17804" w:rsidP="00C03C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9D1">
        <w:rPr>
          <w:rFonts w:ascii="Times New Roman" w:hAnsi="Times New Roman" w:cs="Times New Roman"/>
          <w:sz w:val="24"/>
          <w:szCs w:val="24"/>
        </w:rPr>
        <w:t xml:space="preserve">Jeżeli będziesz świadkiem jakiegokolwiek z wyżej </w:t>
      </w:r>
      <w:r w:rsidR="00222565">
        <w:rPr>
          <w:rFonts w:ascii="Times New Roman" w:hAnsi="Times New Roman" w:cs="Times New Roman"/>
          <w:sz w:val="24"/>
          <w:szCs w:val="24"/>
        </w:rPr>
        <w:t>opisanych zachowań, sytuacji ze </w:t>
      </w:r>
      <w:r w:rsidRPr="008929D1">
        <w:rPr>
          <w:rFonts w:ascii="Times New Roman" w:hAnsi="Times New Roman" w:cs="Times New Roman"/>
          <w:sz w:val="24"/>
          <w:szCs w:val="24"/>
        </w:rPr>
        <w:t xml:space="preserve">strony innych dorosłych lub dzieci, zawsze </w:t>
      </w:r>
      <w:r w:rsidR="00136CB3">
        <w:rPr>
          <w:rFonts w:ascii="Times New Roman" w:hAnsi="Times New Roman" w:cs="Times New Roman"/>
          <w:sz w:val="24"/>
          <w:szCs w:val="24"/>
        </w:rPr>
        <w:t>poinformuj o tym wychowawcę lub </w:t>
      </w:r>
      <w:r w:rsidRPr="008929D1">
        <w:rPr>
          <w:rFonts w:ascii="Times New Roman" w:hAnsi="Times New Roman" w:cs="Times New Roman"/>
          <w:sz w:val="24"/>
          <w:szCs w:val="24"/>
        </w:rPr>
        <w:t>postąp zgodnie z procedur</w:t>
      </w:r>
      <w:r w:rsidR="00A60C39">
        <w:rPr>
          <w:rFonts w:ascii="Times New Roman" w:hAnsi="Times New Roman" w:cs="Times New Roman"/>
          <w:sz w:val="24"/>
          <w:szCs w:val="24"/>
        </w:rPr>
        <w:t>ą interwencji opisaną w Polityce</w:t>
      </w:r>
      <w:r w:rsidRPr="008929D1">
        <w:rPr>
          <w:rFonts w:ascii="Times New Roman" w:hAnsi="Times New Roman" w:cs="Times New Roman"/>
          <w:sz w:val="24"/>
          <w:szCs w:val="24"/>
        </w:rPr>
        <w:t>.</w:t>
      </w:r>
    </w:p>
    <w:p w14:paraId="44D19C2B" w14:textId="77777777" w:rsidR="00136CB3" w:rsidRPr="00EB4455" w:rsidRDefault="00136CB3" w:rsidP="00A17804">
      <w:pPr>
        <w:rPr>
          <w:rFonts w:ascii="Times New Roman" w:hAnsi="Times New Roman" w:cs="Times New Roman"/>
          <w:sz w:val="24"/>
          <w:szCs w:val="24"/>
        </w:rPr>
      </w:pPr>
    </w:p>
    <w:p w14:paraId="38610865" w14:textId="77777777" w:rsidR="00A17804" w:rsidRPr="00A60C39" w:rsidRDefault="00A17804" w:rsidP="00A60C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C39">
        <w:rPr>
          <w:rFonts w:ascii="Times New Roman" w:hAnsi="Times New Roman" w:cs="Times New Roman"/>
          <w:b/>
          <w:sz w:val="24"/>
          <w:szCs w:val="24"/>
          <w:u w:val="single"/>
        </w:rPr>
        <w:t>Zasady bezpiecznych relacji pracownicy – małoletni</w:t>
      </w:r>
    </w:p>
    <w:p w14:paraId="7D8BDE4F" w14:textId="77777777" w:rsidR="00A17804" w:rsidRPr="00EB4455" w:rsidRDefault="00A17804" w:rsidP="00A60C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55">
        <w:rPr>
          <w:rFonts w:ascii="Times New Roman" w:hAnsi="Times New Roman" w:cs="Times New Roman"/>
          <w:sz w:val="24"/>
          <w:szCs w:val="24"/>
        </w:rPr>
        <w:t xml:space="preserve">Nauczyciel/ka jest zobowiązany/a do utrzymywania profesjonalnej relacji z małoletnimi i każdorazowego rozważenia, czy ich reakcja, komunikat bądź działanie wobec dziecka/ucznia są adekwatne do sytuacji, bezpieczne, uzasadnione i sprawiedliwe wobec innych małoletnich. </w:t>
      </w:r>
    </w:p>
    <w:p w14:paraId="79DC71CF" w14:textId="77777777" w:rsidR="00A17804" w:rsidRPr="00EB4455" w:rsidRDefault="00A17804" w:rsidP="00022E8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B4455">
        <w:rPr>
          <w:rFonts w:ascii="Times New Roman" w:hAnsi="Times New Roman" w:cs="Times New Roman"/>
          <w:sz w:val="24"/>
          <w:szCs w:val="24"/>
        </w:rPr>
        <w:lastRenderedPageBreak/>
        <w:t>Nauczycielu, działaj w sposób otwarty i przejrzysty dla innych,  aby zminimalizować ryzyko błędnej interpretacji Twojego zachowania</w:t>
      </w:r>
      <w:r w:rsidR="00022E82">
        <w:rPr>
          <w:rFonts w:ascii="Times New Roman" w:hAnsi="Times New Roman" w:cs="Times New Roman"/>
          <w:sz w:val="24"/>
          <w:szCs w:val="24"/>
        </w:rPr>
        <w:t>.</w:t>
      </w:r>
    </w:p>
    <w:p w14:paraId="19070ECF" w14:textId="77777777" w:rsidR="00A17804" w:rsidRPr="00022E82" w:rsidRDefault="00A17804" w:rsidP="00A17804">
      <w:pPr>
        <w:rPr>
          <w:rFonts w:ascii="Times New Roman" w:hAnsi="Times New Roman" w:cs="Times New Roman"/>
          <w:b/>
          <w:sz w:val="24"/>
          <w:szCs w:val="24"/>
        </w:rPr>
      </w:pPr>
      <w:r w:rsidRPr="00022E82">
        <w:rPr>
          <w:rFonts w:ascii="Times New Roman" w:hAnsi="Times New Roman" w:cs="Times New Roman"/>
          <w:b/>
          <w:sz w:val="24"/>
          <w:szCs w:val="24"/>
        </w:rPr>
        <w:t xml:space="preserve">Zachowania </w:t>
      </w:r>
      <w:r w:rsidRPr="00022E82">
        <w:rPr>
          <w:rFonts w:ascii="Times New Roman" w:hAnsi="Times New Roman" w:cs="Times New Roman"/>
          <w:b/>
          <w:sz w:val="24"/>
          <w:szCs w:val="24"/>
          <w:u w:val="single"/>
        </w:rPr>
        <w:t>POZYTYWNE</w:t>
      </w:r>
      <w:r w:rsidRPr="00022E82">
        <w:rPr>
          <w:rFonts w:ascii="Times New Roman" w:hAnsi="Times New Roman" w:cs="Times New Roman"/>
          <w:b/>
          <w:sz w:val="24"/>
          <w:szCs w:val="24"/>
        </w:rPr>
        <w:t xml:space="preserve"> nauczyciela/ki</w:t>
      </w:r>
      <w:r w:rsidR="00022E82">
        <w:rPr>
          <w:rFonts w:ascii="Times New Roman" w:hAnsi="Times New Roman" w:cs="Times New Roman"/>
          <w:b/>
          <w:sz w:val="24"/>
          <w:szCs w:val="24"/>
        </w:rPr>
        <w:t>:</w:t>
      </w:r>
    </w:p>
    <w:p w14:paraId="3ECFD15F" w14:textId="7B9ADF0B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W komunikacji z małoletnim zachowuj cierpliwoś</w:t>
      </w:r>
      <w:r w:rsidR="00850101">
        <w:rPr>
          <w:rFonts w:ascii="Times New Roman" w:hAnsi="Times New Roman" w:cs="Times New Roman"/>
          <w:sz w:val="24"/>
          <w:szCs w:val="24"/>
        </w:rPr>
        <w:t>ć</w:t>
      </w:r>
      <w:r w:rsidRPr="00022E82">
        <w:rPr>
          <w:rFonts w:ascii="Times New Roman" w:hAnsi="Times New Roman" w:cs="Times New Roman"/>
          <w:sz w:val="24"/>
          <w:szCs w:val="24"/>
        </w:rPr>
        <w:t xml:space="preserve"> i szacunek</w:t>
      </w:r>
      <w:r w:rsidR="00222565">
        <w:rPr>
          <w:rFonts w:ascii="Times New Roman" w:hAnsi="Times New Roman" w:cs="Times New Roman"/>
          <w:sz w:val="24"/>
          <w:szCs w:val="24"/>
        </w:rPr>
        <w:t>.</w:t>
      </w:r>
    </w:p>
    <w:p w14:paraId="45A00FDD" w14:textId="6907596C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Słuchaj uważnie małoletniego i udzielaj mu od</w:t>
      </w:r>
      <w:r w:rsidR="00DB7911">
        <w:rPr>
          <w:rFonts w:ascii="Times New Roman" w:hAnsi="Times New Roman" w:cs="Times New Roman"/>
          <w:sz w:val="24"/>
          <w:szCs w:val="24"/>
        </w:rPr>
        <w:t xml:space="preserve">powiedzi adekwatnych do </w:t>
      </w:r>
      <w:r w:rsidR="00850101">
        <w:rPr>
          <w:rFonts w:ascii="Times New Roman" w:hAnsi="Times New Roman" w:cs="Times New Roman"/>
          <w:sz w:val="24"/>
          <w:szCs w:val="24"/>
        </w:rPr>
        <w:t>wieku</w:t>
      </w:r>
      <w:r w:rsidR="00DB7911">
        <w:rPr>
          <w:rFonts w:ascii="Times New Roman" w:hAnsi="Times New Roman" w:cs="Times New Roman"/>
          <w:sz w:val="24"/>
          <w:szCs w:val="24"/>
        </w:rPr>
        <w:t xml:space="preserve"> </w:t>
      </w:r>
      <w:r w:rsidR="000F1080">
        <w:rPr>
          <w:rFonts w:ascii="Times New Roman" w:hAnsi="Times New Roman" w:cs="Times New Roman"/>
          <w:sz w:val="24"/>
          <w:szCs w:val="24"/>
        </w:rPr>
        <w:t>i </w:t>
      </w:r>
      <w:r w:rsidR="00850101">
        <w:rPr>
          <w:rFonts w:ascii="Times New Roman" w:hAnsi="Times New Roman" w:cs="Times New Roman"/>
          <w:sz w:val="24"/>
          <w:szCs w:val="24"/>
        </w:rPr>
        <w:t>sytuacji</w:t>
      </w:r>
      <w:r w:rsidR="00222565">
        <w:rPr>
          <w:rFonts w:ascii="Times New Roman" w:hAnsi="Times New Roman" w:cs="Times New Roman"/>
          <w:sz w:val="24"/>
          <w:szCs w:val="24"/>
        </w:rPr>
        <w:t>.</w:t>
      </w:r>
    </w:p>
    <w:p w14:paraId="288D6FC6" w14:textId="77777777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 xml:space="preserve">W komunikacji z małoletnim staraj się, by Twoja twarz była na poziomie twarzy dziecka </w:t>
      </w:r>
      <w:r w:rsidR="00222565">
        <w:rPr>
          <w:rFonts w:ascii="Times New Roman" w:hAnsi="Times New Roman" w:cs="Times New Roman"/>
          <w:sz w:val="24"/>
          <w:szCs w:val="24"/>
        </w:rPr>
        <w:t>.</w:t>
      </w:r>
    </w:p>
    <w:p w14:paraId="5505B447" w14:textId="346BAE48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Zapewnij małoletnich, że jeżeli czują się niekomfortowo z jakimś zachowaniem, sytuacją czy słowami</w:t>
      </w:r>
      <w:r w:rsidR="009E04FB">
        <w:rPr>
          <w:rFonts w:ascii="Times New Roman" w:hAnsi="Times New Roman" w:cs="Times New Roman"/>
          <w:sz w:val="24"/>
          <w:szCs w:val="24"/>
        </w:rPr>
        <w:t>,</w:t>
      </w:r>
      <w:r w:rsidRPr="00022E82">
        <w:rPr>
          <w:rFonts w:ascii="Times New Roman" w:hAnsi="Times New Roman" w:cs="Times New Roman"/>
          <w:sz w:val="24"/>
          <w:szCs w:val="24"/>
        </w:rPr>
        <w:t xml:space="preserve"> mogą o tym powiedzieć Tobie </w:t>
      </w:r>
      <w:r w:rsidR="00DB7911">
        <w:rPr>
          <w:rFonts w:ascii="Times New Roman" w:hAnsi="Times New Roman" w:cs="Times New Roman"/>
          <w:sz w:val="24"/>
          <w:szCs w:val="24"/>
        </w:rPr>
        <w:t>lub wskazanej osobie (zgodnie </w:t>
      </w:r>
      <w:r w:rsidR="006A0ABF">
        <w:rPr>
          <w:rFonts w:ascii="Times New Roman" w:hAnsi="Times New Roman" w:cs="Times New Roman"/>
          <w:sz w:val="24"/>
          <w:szCs w:val="24"/>
        </w:rPr>
        <w:t>z </w:t>
      </w:r>
      <w:r w:rsidRPr="00022E82">
        <w:rPr>
          <w:rFonts w:ascii="Times New Roman" w:hAnsi="Times New Roman" w:cs="Times New Roman"/>
          <w:sz w:val="24"/>
          <w:szCs w:val="24"/>
        </w:rPr>
        <w:t>wew</w:t>
      </w:r>
      <w:r w:rsidR="006A0ABF">
        <w:rPr>
          <w:rFonts w:ascii="Times New Roman" w:hAnsi="Times New Roman" w:cs="Times New Roman"/>
          <w:sz w:val="24"/>
          <w:szCs w:val="24"/>
        </w:rPr>
        <w:t>nątr</w:t>
      </w:r>
      <w:r w:rsidR="00DB7911">
        <w:rPr>
          <w:rFonts w:ascii="Times New Roman" w:hAnsi="Times New Roman" w:cs="Times New Roman"/>
          <w:sz w:val="24"/>
          <w:szCs w:val="24"/>
        </w:rPr>
        <w:t>z</w:t>
      </w:r>
      <w:r w:rsidR="006A0ABF">
        <w:rPr>
          <w:rFonts w:ascii="Times New Roman" w:hAnsi="Times New Roman" w:cs="Times New Roman"/>
          <w:sz w:val="24"/>
          <w:szCs w:val="24"/>
        </w:rPr>
        <w:t>szkolnymi p</w:t>
      </w:r>
      <w:r w:rsidRPr="00022E82">
        <w:rPr>
          <w:rFonts w:ascii="Times New Roman" w:hAnsi="Times New Roman" w:cs="Times New Roman"/>
          <w:sz w:val="24"/>
          <w:szCs w:val="24"/>
        </w:rPr>
        <w:t>rocedurami) i mogą oczekiwać reakcji/pomocy</w:t>
      </w:r>
      <w:r w:rsidR="006A0ABF">
        <w:rPr>
          <w:rFonts w:ascii="Times New Roman" w:hAnsi="Times New Roman" w:cs="Times New Roman"/>
          <w:sz w:val="24"/>
          <w:szCs w:val="24"/>
        </w:rPr>
        <w:t>.</w:t>
      </w:r>
    </w:p>
    <w:p w14:paraId="56E1EE38" w14:textId="5AFAD319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Doceniaj i szanuj wkład małoletnich w podejmowanie</w:t>
      </w:r>
      <w:r w:rsidR="006A0ABF">
        <w:rPr>
          <w:rFonts w:ascii="Times New Roman" w:hAnsi="Times New Roman" w:cs="Times New Roman"/>
          <w:sz w:val="24"/>
          <w:szCs w:val="24"/>
        </w:rPr>
        <w:t xml:space="preserve"> działań i traktu</w:t>
      </w:r>
      <w:r w:rsidR="00850101">
        <w:rPr>
          <w:rFonts w:ascii="Times New Roman" w:hAnsi="Times New Roman" w:cs="Times New Roman"/>
          <w:sz w:val="24"/>
          <w:szCs w:val="24"/>
        </w:rPr>
        <w:t>j</w:t>
      </w:r>
      <w:r w:rsidR="006A0ABF">
        <w:rPr>
          <w:rFonts w:ascii="Times New Roman" w:hAnsi="Times New Roman" w:cs="Times New Roman"/>
          <w:sz w:val="24"/>
          <w:szCs w:val="24"/>
        </w:rPr>
        <w:t xml:space="preserve"> </w:t>
      </w:r>
      <w:r w:rsidR="00850101">
        <w:rPr>
          <w:rFonts w:ascii="Times New Roman" w:hAnsi="Times New Roman" w:cs="Times New Roman"/>
          <w:sz w:val="24"/>
          <w:szCs w:val="24"/>
        </w:rPr>
        <w:t>ich</w:t>
      </w:r>
      <w:r w:rsidR="006A0ABF">
        <w:rPr>
          <w:rFonts w:ascii="Times New Roman" w:hAnsi="Times New Roman" w:cs="Times New Roman"/>
          <w:sz w:val="24"/>
          <w:szCs w:val="24"/>
        </w:rPr>
        <w:t xml:space="preserve"> równo (bez </w:t>
      </w:r>
      <w:r w:rsidRPr="00022E82">
        <w:rPr>
          <w:rFonts w:ascii="Times New Roman" w:hAnsi="Times New Roman" w:cs="Times New Roman"/>
          <w:sz w:val="24"/>
          <w:szCs w:val="24"/>
        </w:rPr>
        <w:t>względu na ich płeć, orientację seksualną, spra</w:t>
      </w:r>
      <w:r w:rsidR="006A0ABF">
        <w:rPr>
          <w:rFonts w:ascii="Times New Roman" w:hAnsi="Times New Roman" w:cs="Times New Roman"/>
          <w:sz w:val="24"/>
          <w:szCs w:val="24"/>
        </w:rPr>
        <w:t>wność/niepełnosprawność, status </w:t>
      </w:r>
      <w:r w:rsidRPr="00022E82">
        <w:rPr>
          <w:rFonts w:ascii="Times New Roman" w:hAnsi="Times New Roman" w:cs="Times New Roman"/>
          <w:sz w:val="24"/>
          <w:szCs w:val="24"/>
        </w:rPr>
        <w:t>społeczny, etniczny, kulturowy, religijny i światopogląd</w:t>
      </w:r>
      <w:r w:rsidR="006A0ABF">
        <w:rPr>
          <w:rFonts w:ascii="Times New Roman" w:hAnsi="Times New Roman" w:cs="Times New Roman"/>
          <w:sz w:val="24"/>
          <w:szCs w:val="24"/>
        </w:rPr>
        <w:t>).</w:t>
      </w:r>
    </w:p>
    <w:p w14:paraId="347CBFCC" w14:textId="77777777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faworyzuj, a przynajmniej unikaj faworyzowania</w:t>
      </w:r>
      <w:r w:rsidR="006A0ABF">
        <w:rPr>
          <w:rFonts w:ascii="Times New Roman" w:hAnsi="Times New Roman" w:cs="Times New Roman"/>
          <w:sz w:val="24"/>
          <w:szCs w:val="24"/>
        </w:rPr>
        <w:t>.</w:t>
      </w:r>
    </w:p>
    <w:p w14:paraId="30D6CCB4" w14:textId="2200618F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Szanuj prawo małoletniego do prywatności, a jeżeli musisz odstąpić od tej zasady</w:t>
      </w:r>
      <w:r w:rsidR="00BA55AA">
        <w:rPr>
          <w:rFonts w:ascii="Times New Roman" w:hAnsi="Times New Roman" w:cs="Times New Roman"/>
          <w:sz w:val="24"/>
          <w:szCs w:val="24"/>
        </w:rPr>
        <w:t>,</w:t>
      </w:r>
      <w:r w:rsidRPr="00022E82">
        <w:rPr>
          <w:rFonts w:ascii="Times New Roman" w:hAnsi="Times New Roman" w:cs="Times New Roman"/>
          <w:sz w:val="24"/>
          <w:szCs w:val="24"/>
        </w:rPr>
        <w:t xml:space="preserve"> wyjaśnij to (np. aby chronić dziecko, ucznia odstępujesz od zasady poufności)</w:t>
      </w:r>
      <w:r w:rsidR="00224CF6">
        <w:rPr>
          <w:rFonts w:ascii="Times New Roman" w:hAnsi="Times New Roman" w:cs="Times New Roman"/>
          <w:sz w:val="24"/>
          <w:szCs w:val="24"/>
        </w:rPr>
        <w:t>.</w:t>
      </w:r>
    </w:p>
    <w:p w14:paraId="3B77D5D4" w14:textId="03AB652C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Podejmując decyzje dotyczące małoletniego</w:t>
      </w:r>
      <w:r w:rsidR="00BA55AA">
        <w:rPr>
          <w:rFonts w:ascii="Times New Roman" w:hAnsi="Times New Roman" w:cs="Times New Roman"/>
          <w:sz w:val="24"/>
          <w:szCs w:val="24"/>
        </w:rPr>
        <w:t>,</w:t>
      </w:r>
      <w:r w:rsidRPr="00022E82">
        <w:rPr>
          <w:rFonts w:ascii="Times New Roman" w:hAnsi="Times New Roman" w:cs="Times New Roman"/>
          <w:sz w:val="24"/>
          <w:szCs w:val="24"/>
        </w:rPr>
        <w:t xml:space="preserve"> poinformuj</w:t>
      </w:r>
      <w:r w:rsidR="00CC07D2">
        <w:rPr>
          <w:rFonts w:ascii="Times New Roman" w:hAnsi="Times New Roman" w:cs="Times New Roman"/>
          <w:sz w:val="24"/>
          <w:szCs w:val="24"/>
        </w:rPr>
        <w:t xml:space="preserve"> go o tym i staraj się brać pod </w:t>
      </w:r>
      <w:r w:rsidRPr="00022E82">
        <w:rPr>
          <w:rFonts w:ascii="Times New Roman" w:hAnsi="Times New Roman" w:cs="Times New Roman"/>
          <w:sz w:val="24"/>
          <w:szCs w:val="24"/>
        </w:rPr>
        <w:t>uwagę jego oczekiwania</w:t>
      </w:r>
      <w:r w:rsidR="00224CF6">
        <w:rPr>
          <w:rFonts w:ascii="Times New Roman" w:hAnsi="Times New Roman" w:cs="Times New Roman"/>
          <w:sz w:val="24"/>
          <w:szCs w:val="24"/>
        </w:rPr>
        <w:t>.</w:t>
      </w:r>
    </w:p>
    <w:p w14:paraId="7F5307F2" w14:textId="615501A1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Unikaj zbędnego ryzyka w pracy z małoletnim – sprawd</w:t>
      </w:r>
      <w:r w:rsidR="000F1080">
        <w:rPr>
          <w:rFonts w:ascii="Times New Roman" w:hAnsi="Times New Roman" w:cs="Times New Roman"/>
          <w:sz w:val="24"/>
          <w:szCs w:val="24"/>
        </w:rPr>
        <w:t>zaj</w:t>
      </w:r>
      <w:r w:rsidR="00BA55AA">
        <w:rPr>
          <w:rFonts w:ascii="Times New Roman" w:hAnsi="Times New Roman" w:cs="Times New Roman"/>
          <w:sz w:val="24"/>
          <w:szCs w:val="24"/>
        </w:rPr>
        <w:t>,</w:t>
      </w:r>
      <w:r w:rsidR="000F1080">
        <w:rPr>
          <w:rFonts w:ascii="Times New Roman" w:hAnsi="Times New Roman" w:cs="Times New Roman"/>
          <w:sz w:val="24"/>
          <w:szCs w:val="24"/>
        </w:rPr>
        <w:t xml:space="preserve"> czy sprzęt i otoczenie jest </w:t>
      </w:r>
      <w:r w:rsidRPr="00022E82">
        <w:rPr>
          <w:rFonts w:ascii="Times New Roman" w:hAnsi="Times New Roman" w:cs="Times New Roman"/>
          <w:sz w:val="24"/>
          <w:szCs w:val="24"/>
        </w:rPr>
        <w:t>bezpieczne</w:t>
      </w:r>
      <w:r w:rsidR="00224CF6">
        <w:rPr>
          <w:rFonts w:ascii="Times New Roman" w:hAnsi="Times New Roman" w:cs="Times New Roman"/>
          <w:sz w:val="24"/>
          <w:szCs w:val="24"/>
        </w:rPr>
        <w:t>.</w:t>
      </w:r>
    </w:p>
    <w:p w14:paraId="2F64B844" w14:textId="77777777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Zawsze bądź przygotowany na wyjaśnienie swoich działań wobec małoletnich</w:t>
      </w:r>
      <w:r w:rsidR="00224CF6">
        <w:rPr>
          <w:rFonts w:ascii="Times New Roman" w:hAnsi="Times New Roman" w:cs="Times New Roman"/>
          <w:sz w:val="24"/>
          <w:szCs w:val="24"/>
        </w:rPr>
        <w:t>.</w:t>
      </w:r>
    </w:p>
    <w:p w14:paraId="45FDCB2A" w14:textId="63813CFF" w:rsidR="00A17804" w:rsidRPr="00022E82" w:rsidRDefault="00A17804" w:rsidP="000F108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Zachowaj szczególną ostrożność wobec małoletnich</w:t>
      </w:r>
      <w:r w:rsidR="00850101">
        <w:rPr>
          <w:rFonts w:ascii="Times New Roman" w:hAnsi="Times New Roman" w:cs="Times New Roman"/>
          <w:sz w:val="24"/>
          <w:szCs w:val="24"/>
        </w:rPr>
        <w:t>,</w:t>
      </w:r>
      <w:r w:rsidR="00CC07D2">
        <w:rPr>
          <w:rFonts w:ascii="Times New Roman" w:hAnsi="Times New Roman" w:cs="Times New Roman"/>
          <w:sz w:val="24"/>
          <w:szCs w:val="24"/>
        </w:rPr>
        <w:t xml:space="preserve"> którzy doświadczyli</w:t>
      </w:r>
      <w:r w:rsidR="00224CF6">
        <w:rPr>
          <w:rFonts w:ascii="Times New Roman" w:hAnsi="Times New Roman" w:cs="Times New Roman"/>
          <w:sz w:val="24"/>
          <w:szCs w:val="24"/>
        </w:rPr>
        <w:t xml:space="preserve"> nadużycia i </w:t>
      </w:r>
      <w:r w:rsidRPr="00022E82">
        <w:rPr>
          <w:rFonts w:ascii="Times New Roman" w:hAnsi="Times New Roman" w:cs="Times New Roman"/>
          <w:sz w:val="24"/>
          <w:szCs w:val="24"/>
        </w:rPr>
        <w:t>krzywdzenia, w tym seksualnego, fizycznego bądź zaniedbania. Takie doświadczenia mogą czasem sprawić, że dziecko będzie dążyć d</w:t>
      </w:r>
      <w:r w:rsidR="00CC07D2">
        <w:rPr>
          <w:rFonts w:ascii="Times New Roman" w:hAnsi="Times New Roman" w:cs="Times New Roman"/>
          <w:sz w:val="24"/>
          <w:szCs w:val="24"/>
        </w:rPr>
        <w:t>o nawiązania niestosownych bądź </w:t>
      </w:r>
      <w:r w:rsidRPr="00022E82">
        <w:rPr>
          <w:rFonts w:ascii="Times New Roman" w:hAnsi="Times New Roman" w:cs="Times New Roman"/>
          <w:sz w:val="24"/>
          <w:szCs w:val="24"/>
        </w:rPr>
        <w:t>nieadekwatnych fizycznych kontaktów z dorosłymi. W takich sytuacjach powinieneś reagować z wyczuciem, jednak stanowczo i pomóc małoletniemu zrozumieć znaczenie osobistych granic.</w:t>
      </w:r>
    </w:p>
    <w:p w14:paraId="3467E885" w14:textId="77777777" w:rsidR="00A17804" w:rsidRPr="00022E82" w:rsidRDefault="00A17804" w:rsidP="00A17804">
      <w:pPr>
        <w:rPr>
          <w:rFonts w:ascii="Times New Roman" w:hAnsi="Times New Roman" w:cs="Times New Roman"/>
          <w:b/>
          <w:sz w:val="24"/>
          <w:szCs w:val="24"/>
        </w:rPr>
      </w:pPr>
      <w:r w:rsidRPr="00022E82">
        <w:rPr>
          <w:rFonts w:ascii="Times New Roman" w:hAnsi="Times New Roman" w:cs="Times New Roman"/>
          <w:b/>
          <w:sz w:val="24"/>
          <w:szCs w:val="24"/>
        </w:rPr>
        <w:t xml:space="preserve">Zachowania </w:t>
      </w:r>
      <w:r w:rsidRPr="00224CF6">
        <w:rPr>
          <w:rFonts w:ascii="Times New Roman" w:hAnsi="Times New Roman" w:cs="Times New Roman"/>
          <w:b/>
          <w:sz w:val="24"/>
          <w:szCs w:val="24"/>
          <w:u w:val="single"/>
        </w:rPr>
        <w:t>NEGATYWNE</w:t>
      </w:r>
      <w:r w:rsidRPr="00022E82">
        <w:rPr>
          <w:rFonts w:ascii="Times New Roman" w:hAnsi="Times New Roman" w:cs="Times New Roman"/>
          <w:b/>
          <w:sz w:val="24"/>
          <w:szCs w:val="24"/>
        </w:rPr>
        <w:t xml:space="preserve"> nauczyciela/ki</w:t>
      </w:r>
      <w:r w:rsidR="00022E82">
        <w:rPr>
          <w:rFonts w:ascii="Times New Roman" w:hAnsi="Times New Roman" w:cs="Times New Roman"/>
          <w:b/>
          <w:sz w:val="24"/>
          <w:szCs w:val="24"/>
        </w:rPr>
        <w:t>:</w:t>
      </w:r>
    </w:p>
    <w:p w14:paraId="114FFD20" w14:textId="77777777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wolno Ci zawstydzać, upokarzać, lekceważyć i obrażać małoletniego</w:t>
      </w:r>
      <w:r w:rsidR="00973588">
        <w:rPr>
          <w:rFonts w:ascii="Times New Roman" w:hAnsi="Times New Roman" w:cs="Times New Roman"/>
          <w:sz w:val="24"/>
          <w:szCs w:val="24"/>
        </w:rPr>
        <w:t>.</w:t>
      </w:r>
    </w:p>
    <w:p w14:paraId="44AE810D" w14:textId="77777777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wolno Ci krzyczeć na małoletniego w sytuacji innej niż wynikająca z jego bezpieczeństwa lub innych małoletnich.</w:t>
      </w:r>
    </w:p>
    <w:p w14:paraId="7599B40C" w14:textId="77777777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wolno Ci bić, szturchać, popychać ani w inny sposób naruszać nietykalność fizyczną małoletniego</w:t>
      </w:r>
      <w:r w:rsidR="00973588">
        <w:rPr>
          <w:rFonts w:ascii="Times New Roman" w:hAnsi="Times New Roman" w:cs="Times New Roman"/>
          <w:sz w:val="24"/>
          <w:szCs w:val="24"/>
        </w:rPr>
        <w:t>.</w:t>
      </w:r>
    </w:p>
    <w:p w14:paraId="249D38E1" w14:textId="0ED7946D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wolno Ci nawiązywać z małoletnim jaki</w:t>
      </w:r>
      <w:r w:rsidR="00973588">
        <w:rPr>
          <w:rFonts w:ascii="Times New Roman" w:hAnsi="Times New Roman" w:cs="Times New Roman"/>
          <w:sz w:val="24"/>
          <w:szCs w:val="24"/>
        </w:rPr>
        <w:t>chkolwiek relacji intymnych lub </w:t>
      </w:r>
      <w:r w:rsidRPr="00022E82">
        <w:rPr>
          <w:rFonts w:ascii="Times New Roman" w:hAnsi="Times New Roman" w:cs="Times New Roman"/>
          <w:sz w:val="24"/>
          <w:szCs w:val="24"/>
        </w:rPr>
        <w:t>seksualnych (seksualne żarty, komentarze, gesty, udostępnianie treści erotycznych lub pornograficznych, bez względu na formę)</w:t>
      </w:r>
      <w:r w:rsidR="00916CC7">
        <w:rPr>
          <w:rFonts w:ascii="Times New Roman" w:hAnsi="Times New Roman" w:cs="Times New Roman"/>
          <w:sz w:val="24"/>
          <w:szCs w:val="24"/>
        </w:rPr>
        <w:t xml:space="preserve">. </w:t>
      </w:r>
      <w:r w:rsidRPr="00022E82">
        <w:rPr>
          <w:rFonts w:ascii="Times New Roman" w:hAnsi="Times New Roman" w:cs="Times New Roman"/>
          <w:sz w:val="24"/>
          <w:szCs w:val="24"/>
        </w:rPr>
        <w:t>Wszy</w:t>
      </w:r>
      <w:r w:rsidR="00973588">
        <w:rPr>
          <w:rFonts w:ascii="Times New Roman" w:hAnsi="Times New Roman" w:cs="Times New Roman"/>
          <w:sz w:val="24"/>
          <w:szCs w:val="24"/>
        </w:rPr>
        <w:t>stkie ryzykowne sytuacje, które </w:t>
      </w:r>
      <w:r w:rsidRPr="00022E82">
        <w:rPr>
          <w:rFonts w:ascii="Times New Roman" w:hAnsi="Times New Roman" w:cs="Times New Roman"/>
          <w:sz w:val="24"/>
          <w:szCs w:val="24"/>
        </w:rPr>
        <w:t>obejmują zauroczenie małoletnim przez pr</w:t>
      </w:r>
      <w:r w:rsidR="00973588">
        <w:rPr>
          <w:rFonts w:ascii="Times New Roman" w:hAnsi="Times New Roman" w:cs="Times New Roman"/>
          <w:sz w:val="24"/>
          <w:szCs w:val="24"/>
        </w:rPr>
        <w:t>acownika lub pracownikiem przez </w:t>
      </w:r>
      <w:r w:rsidRPr="00022E82">
        <w:rPr>
          <w:rFonts w:ascii="Times New Roman" w:hAnsi="Times New Roman" w:cs="Times New Roman"/>
          <w:sz w:val="24"/>
          <w:szCs w:val="24"/>
        </w:rPr>
        <w:t>małoletniego, muszą być zgłaszane dyrekcji. Jeśli j</w:t>
      </w:r>
      <w:r w:rsidR="00973588">
        <w:rPr>
          <w:rFonts w:ascii="Times New Roman" w:hAnsi="Times New Roman" w:cs="Times New Roman"/>
          <w:sz w:val="24"/>
          <w:szCs w:val="24"/>
        </w:rPr>
        <w:t>esteś ich świadkiem reaguj, ale </w:t>
      </w:r>
      <w:r w:rsidR="00305F12">
        <w:rPr>
          <w:rFonts w:ascii="Times New Roman" w:hAnsi="Times New Roman" w:cs="Times New Roman"/>
          <w:sz w:val="24"/>
          <w:szCs w:val="24"/>
        </w:rPr>
        <w:t>z zachowaniem godności</w:t>
      </w:r>
      <w:r w:rsidRPr="00022E82">
        <w:rPr>
          <w:rFonts w:ascii="Times New Roman" w:hAnsi="Times New Roman" w:cs="Times New Roman"/>
          <w:sz w:val="24"/>
          <w:szCs w:val="24"/>
        </w:rPr>
        <w:t xml:space="preserve"> osób zainteresowanych.</w:t>
      </w:r>
    </w:p>
    <w:p w14:paraId="3E9BE7C8" w14:textId="77777777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wolno Ci utrwalać wizer</w:t>
      </w:r>
      <w:r w:rsidR="00882C93">
        <w:rPr>
          <w:rFonts w:ascii="Times New Roman" w:hAnsi="Times New Roman" w:cs="Times New Roman"/>
          <w:sz w:val="24"/>
          <w:szCs w:val="24"/>
        </w:rPr>
        <w:t>unku</w:t>
      </w:r>
      <w:r w:rsidRPr="00022E82">
        <w:rPr>
          <w:rFonts w:ascii="Times New Roman" w:hAnsi="Times New Roman" w:cs="Times New Roman"/>
          <w:sz w:val="24"/>
          <w:szCs w:val="24"/>
        </w:rPr>
        <w:t xml:space="preserve"> małoletniego dla potrzeb prywatnych (filmowanie, nagrywanie głosu, fotografowanie</w:t>
      </w:r>
      <w:r w:rsidR="00BE07FD">
        <w:rPr>
          <w:rFonts w:ascii="Times New Roman" w:hAnsi="Times New Roman" w:cs="Times New Roman"/>
          <w:sz w:val="24"/>
          <w:szCs w:val="24"/>
        </w:rPr>
        <w:t>)</w:t>
      </w:r>
      <w:r w:rsidRPr="00022E82">
        <w:rPr>
          <w:rFonts w:ascii="Times New Roman" w:hAnsi="Times New Roman" w:cs="Times New Roman"/>
          <w:sz w:val="24"/>
          <w:szCs w:val="24"/>
        </w:rPr>
        <w:t>. Dotyczy to także umożliwienia osobom trzecim utrwalenia wizerunków dzieci, jeśli dyrekcja nie z</w:t>
      </w:r>
      <w:r w:rsidR="00BE07FD">
        <w:rPr>
          <w:rFonts w:ascii="Times New Roman" w:hAnsi="Times New Roman" w:cs="Times New Roman"/>
          <w:sz w:val="24"/>
          <w:szCs w:val="24"/>
        </w:rPr>
        <w:t xml:space="preserve">ostała o tym poinformowana, </w:t>
      </w:r>
      <w:r w:rsidR="00BE07FD">
        <w:rPr>
          <w:rFonts w:ascii="Times New Roman" w:hAnsi="Times New Roman" w:cs="Times New Roman"/>
          <w:sz w:val="24"/>
          <w:szCs w:val="24"/>
        </w:rPr>
        <w:lastRenderedPageBreak/>
        <w:t>nie </w:t>
      </w:r>
      <w:r w:rsidRPr="00022E82">
        <w:rPr>
          <w:rFonts w:ascii="Times New Roman" w:hAnsi="Times New Roman" w:cs="Times New Roman"/>
          <w:sz w:val="24"/>
          <w:szCs w:val="24"/>
        </w:rPr>
        <w:t>wyraziła na to zgody i nie uzyskała zgód r</w:t>
      </w:r>
      <w:r w:rsidR="00BE07FD">
        <w:rPr>
          <w:rFonts w:ascii="Times New Roman" w:hAnsi="Times New Roman" w:cs="Times New Roman"/>
          <w:sz w:val="24"/>
          <w:szCs w:val="24"/>
        </w:rPr>
        <w:t>odziców/opiekunów prawnych. Nie </w:t>
      </w:r>
      <w:r w:rsidRPr="00022E82">
        <w:rPr>
          <w:rFonts w:ascii="Times New Roman" w:hAnsi="Times New Roman" w:cs="Times New Roman"/>
          <w:sz w:val="24"/>
          <w:szCs w:val="24"/>
        </w:rPr>
        <w:t>dotyczy to zdjęć dokumentujących dane wydarzenie zgodnie z art. 81 prawa autorskiego</w:t>
      </w:r>
    </w:p>
    <w:p w14:paraId="7E17A78A" w14:textId="77777777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wolno Ci zapraszać małoletnich do swojego</w:t>
      </w:r>
      <w:r w:rsidR="00973588">
        <w:rPr>
          <w:rFonts w:ascii="Times New Roman" w:hAnsi="Times New Roman" w:cs="Times New Roman"/>
          <w:sz w:val="24"/>
          <w:szCs w:val="24"/>
        </w:rPr>
        <w:t xml:space="preserve"> prywatnego domu/mieszkania ani </w:t>
      </w:r>
      <w:r w:rsidRPr="00022E82">
        <w:rPr>
          <w:rFonts w:ascii="Times New Roman" w:hAnsi="Times New Roman" w:cs="Times New Roman"/>
          <w:sz w:val="24"/>
          <w:szCs w:val="24"/>
        </w:rPr>
        <w:t>spotykać się z nimi poza godzinami pracy. Jeśli z</w:t>
      </w:r>
      <w:r w:rsidR="00973588">
        <w:rPr>
          <w:rFonts w:ascii="Times New Roman" w:hAnsi="Times New Roman" w:cs="Times New Roman"/>
          <w:sz w:val="24"/>
          <w:szCs w:val="24"/>
        </w:rPr>
        <w:t>achodzi konieczność spotkania z </w:t>
      </w:r>
      <w:r w:rsidRPr="00022E82">
        <w:rPr>
          <w:rFonts w:ascii="Times New Roman" w:hAnsi="Times New Roman" w:cs="Times New Roman"/>
          <w:sz w:val="24"/>
          <w:szCs w:val="24"/>
        </w:rPr>
        <w:t>małoletnimi poza godzinami pracy, musisz poinformo</w:t>
      </w:r>
      <w:r w:rsidR="00973588">
        <w:rPr>
          <w:rFonts w:ascii="Times New Roman" w:hAnsi="Times New Roman" w:cs="Times New Roman"/>
          <w:sz w:val="24"/>
          <w:szCs w:val="24"/>
        </w:rPr>
        <w:t>wać o tym dyrekcję, a rodzice i </w:t>
      </w:r>
      <w:r w:rsidRPr="00022E82">
        <w:rPr>
          <w:rFonts w:ascii="Times New Roman" w:hAnsi="Times New Roman" w:cs="Times New Roman"/>
          <w:sz w:val="24"/>
          <w:szCs w:val="24"/>
        </w:rPr>
        <w:t>małoletni muszą wyrazić zgodę na taki kontakt.</w:t>
      </w:r>
    </w:p>
    <w:p w14:paraId="6C8348B3" w14:textId="77777777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wolno Ci kontaktować się z małoletnimi prze</w:t>
      </w:r>
      <w:r w:rsidR="00973588">
        <w:rPr>
          <w:rFonts w:ascii="Times New Roman" w:hAnsi="Times New Roman" w:cs="Times New Roman"/>
          <w:sz w:val="24"/>
          <w:szCs w:val="24"/>
        </w:rPr>
        <w:t>z prywatne kanały komunikacji i </w:t>
      </w:r>
      <w:r w:rsidRPr="00022E82">
        <w:rPr>
          <w:rFonts w:ascii="Times New Roman" w:hAnsi="Times New Roman" w:cs="Times New Roman"/>
          <w:sz w:val="24"/>
          <w:szCs w:val="24"/>
        </w:rPr>
        <w:t>media (prywatny telefon, e-mail, komunikatory, profile w mediach społecznościowych). Jeśli zachodzi taka koniecznoś</w:t>
      </w:r>
      <w:r w:rsidR="00894173">
        <w:rPr>
          <w:rFonts w:ascii="Times New Roman" w:hAnsi="Times New Roman" w:cs="Times New Roman"/>
          <w:sz w:val="24"/>
          <w:szCs w:val="24"/>
        </w:rPr>
        <w:t>ć, właściwą formą komunikacji z </w:t>
      </w:r>
      <w:r w:rsidRPr="00022E82">
        <w:rPr>
          <w:rFonts w:ascii="Times New Roman" w:hAnsi="Times New Roman" w:cs="Times New Roman"/>
          <w:sz w:val="24"/>
          <w:szCs w:val="24"/>
        </w:rPr>
        <w:t>małoletnimi i ich rodzicami poza godzinami pracy są kanały służbowe (e-mail, dziennik elektroniczny, telefon służbowy).</w:t>
      </w:r>
    </w:p>
    <w:p w14:paraId="0388E6B4" w14:textId="71396A95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>Nie wolno Ci proponować małoletnim al</w:t>
      </w:r>
      <w:r w:rsidR="00894173">
        <w:rPr>
          <w:rFonts w:ascii="Times New Roman" w:hAnsi="Times New Roman" w:cs="Times New Roman"/>
          <w:sz w:val="24"/>
          <w:szCs w:val="24"/>
        </w:rPr>
        <w:t>koholu, wyrobów tytoniowych ani </w:t>
      </w:r>
      <w:r w:rsidRPr="00022E82">
        <w:rPr>
          <w:rFonts w:ascii="Times New Roman" w:hAnsi="Times New Roman" w:cs="Times New Roman"/>
          <w:sz w:val="24"/>
          <w:szCs w:val="24"/>
        </w:rPr>
        <w:t>nielegalnych substancji, jak również używać ich w</w:t>
      </w:r>
      <w:r w:rsidR="00850101">
        <w:rPr>
          <w:rFonts w:ascii="Times New Roman" w:hAnsi="Times New Roman" w:cs="Times New Roman"/>
          <w:sz w:val="24"/>
          <w:szCs w:val="24"/>
        </w:rPr>
        <w:t xml:space="preserve"> </w:t>
      </w:r>
      <w:r w:rsidRPr="00022E82">
        <w:rPr>
          <w:rFonts w:ascii="Times New Roman" w:hAnsi="Times New Roman" w:cs="Times New Roman"/>
          <w:sz w:val="24"/>
          <w:szCs w:val="24"/>
        </w:rPr>
        <w:t>obecności</w:t>
      </w:r>
      <w:r w:rsidR="00850101">
        <w:rPr>
          <w:rFonts w:ascii="Times New Roman" w:hAnsi="Times New Roman" w:cs="Times New Roman"/>
          <w:sz w:val="24"/>
          <w:szCs w:val="24"/>
        </w:rPr>
        <w:t xml:space="preserve"> małoletnich</w:t>
      </w:r>
      <w:r w:rsidRPr="00022E82">
        <w:rPr>
          <w:rFonts w:ascii="Times New Roman" w:hAnsi="Times New Roman" w:cs="Times New Roman"/>
          <w:sz w:val="24"/>
          <w:szCs w:val="24"/>
        </w:rPr>
        <w:t>.</w:t>
      </w:r>
    </w:p>
    <w:p w14:paraId="36073B9E" w14:textId="77777777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 xml:space="preserve">Jeżeli będziesz świadkiem jakiegokolwiek z wyżej </w:t>
      </w:r>
      <w:r w:rsidR="006F322B">
        <w:rPr>
          <w:rFonts w:ascii="Times New Roman" w:hAnsi="Times New Roman" w:cs="Times New Roman"/>
          <w:sz w:val="24"/>
          <w:szCs w:val="24"/>
        </w:rPr>
        <w:t>opisanych zachowań, sytuacji ze </w:t>
      </w:r>
      <w:r w:rsidRPr="00022E82">
        <w:rPr>
          <w:rFonts w:ascii="Times New Roman" w:hAnsi="Times New Roman" w:cs="Times New Roman"/>
          <w:sz w:val="24"/>
          <w:szCs w:val="24"/>
        </w:rPr>
        <w:t>strony innych dorosłych lub dzieci, zawsze poinformuj o tym dyrektora lub postąp zgodnie z procedur</w:t>
      </w:r>
      <w:r w:rsidR="00894173">
        <w:rPr>
          <w:rFonts w:ascii="Times New Roman" w:hAnsi="Times New Roman" w:cs="Times New Roman"/>
          <w:sz w:val="24"/>
          <w:szCs w:val="24"/>
        </w:rPr>
        <w:t>ą interwencji opisaną w Polityce</w:t>
      </w:r>
      <w:r w:rsidRPr="00022E82">
        <w:rPr>
          <w:rFonts w:ascii="Times New Roman" w:hAnsi="Times New Roman" w:cs="Times New Roman"/>
          <w:sz w:val="24"/>
          <w:szCs w:val="24"/>
        </w:rPr>
        <w:t>.</w:t>
      </w:r>
    </w:p>
    <w:p w14:paraId="4E86E707" w14:textId="77777777" w:rsidR="00A17804" w:rsidRPr="00022E82" w:rsidRDefault="00A17804" w:rsidP="0097358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E82">
        <w:rPr>
          <w:rFonts w:ascii="Times New Roman" w:hAnsi="Times New Roman" w:cs="Times New Roman"/>
          <w:sz w:val="24"/>
          <w:szCs w:val="24"/>
        </w:rPr>
        <w:t xml:space="preserve">Jeżeli utrzymujesz relacje towarzyskie lub rodzinne </w:t>
      </w:r>
      <w:r w:rsidR="00894173">
        <w:rPr>
          <w:rFonts w:ascii="Times New Roman" w:hAnsi="Times New Roman" w:cs="Times New Roman"/>
          <w:sz w:val="24"/>
          <w:szCs w:val="24"/>
        </w:rPr>
        <w:t>z rodzicami małoletniego (jeśli </w:t>
      </w:r>
      <w:r w:rsidRPr="00022E82">
        <w:rPr>
          <w:rFonts w:ascii="Times New Roman" w:hAnsi="Times New Roman" w:cs="Times New Roman"/>
          <w:sz w:val="24"/>
          <w:szCs w:val="24"/>
        </w:rPr>
        <w:t>małoletni i rodzice są osobami bliskimi wobec pracownika) zachowuj poufność wszystkich informacji dotyczących innych dzieci, ich rodziców oraz opiekunów.</w:t>
      </w:r>
    </w:p>
    <w:p w14:paraId="01F319A2" w14:textId="2E379659" w:rsidR="00337B25" w:rsidRPr="00860394" w:rsidRDefault="00A17804" w:rsidP="00337B2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37B25">
        <w:rPr>
          <w:rFonts w:ascii="Times New Roman" w:hAnsi="Times New Roman" w:cs="Times New Roman"/>
          <w:sz w:val="24"/>
          <w:szCs w:val="24"/>
        </w:rPr>
        <w:t>Nie podejmuj innego niż niezbędny kontakt fizyczny z dzieckiem</w:t>
      </w:r>
      <w:r w:rsidR="008B04F6">
        <w:rPr>
          <w:rFonts w:ascii="Times New Roman" w:hAnsi="Times New Roman" w:cs="Times New Roman"/>
          <w:sz w:val="24"/>
          <w:szCs w:val="24"/>
        </w:rPr>
        <w:t>.</w:t>
      </w:r>
    </w:p>
    <w:p w14:paraId="662B1997" w14:textId="27970C00" w:rsidR="00AA16AF" w:rsidRPr="00DB426E" w:rsidRDefault="00A17804" w:rsidP="00720C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A16AF">
        <w:rPr>
          <w:rFonts w:ascii="Times New Roman" w:hAnsi="Times New Roman" w:cs="Times New Roman"/>
          <w:sz w:val="24"/>
          <w:szCs w:val="24"/>
        </w:rPr>
        <w:t xml:space="preserve">Istnieją jednak sytuacje, w których fizyczny kontakt </w:t>
      </w:r>
      <w:r w:rsidR="00337B25" w:rsidRPr="00AA16AF">
        <w:rPr>
          <w:rFonts w:ascii="Times New Roman" w:hAnsi="Times New Roman" w:cs="Times New Roman"/>
          <w:sz w:val="24"/>
          <w:szCs w:val="24"/>
        </w:rPr>
        <w:t>z dzieckiem może być stosowny i </w:t>
      </w:r>
      <w:r w:rsidRPr="00AA16AF">
        <w:rPr>
          <w:rFonts w:ascii="Times New Roman" w:hAnsi="Times New Roman" w:cs="Times New Roman"/>
          <w:sz w:val="24"/>
          <w:szCs w:val="24"/>
        </w:rPr>
        <w:t xml:space="preserve">spełnia zasady bezpiecznego kontaktu: jest odpowiedzią na potrzeby dziecka w danym momencie, uwzględnia </w:t>
      </w:r>
      <w:r w:rsidR="00850101">
        <w:rPr>
          <w:rFonts w:ascii="Times New Roman" w:hAnsi="Times New Roman" w:cs="Times New Roman"/>
          <w:sz w:val="24"/>
          <w:szCs w:val="24"/>
        </w:rPr>
        <w:t>wiek dziecka</w:t>
      </w:r>
      <w:r w:rsidRPr="00AA16AF">
        <w:rPr>
          <w:rFonts w:ascii="Times New Roman" w:hAnsi="Times New Roman" w:cs="Times New Roman"/>
          <w:sz w:val="24"/>
          <w:szCs w:val="24"/>
        </w:rPr>
        <w:t>, etap rozwoj</w:t>
      </w:r>
      <w:r w:rsidR="006F3A2E">
        <w:rPr>
          <w:rFonts w:ascii="Times New Roman" w:hAnsi="Times New Roman" w:cs="Times New Roman"/>
          <w:sz w:val="24"/>
          <w:szCs w:val="24"/>
        </w:rPr>
        <w:t>owy, płeć, kontekst kulturowy i </w:t>
      </w:r>
      <w:r w:rsidRPr="00AA16AF">
        <w:rPr>
          <w:rFonts w:ascii="Times New Roman" w:hAnsi="Times New Roman" w:cs="Times New Roman"/>
          <w:sz w:val="24"/>
          <w:szCs w:val="24"/>
        </w:rPr>
        <w:t xml:space="preserve">sytuacyjny. </w:t>
      </w:r>
      <w:r w:rsidRPr="00DB426E">
        <w:rPr>
          <w:rFonts w:ascii="Times New Roman" w:hAnsi="Times New Roman" w:cs="Times New Roman"/>
          <w:sz w:val="24"/>
          <w:szCs w:val="24"/>
        </w:rPr>
        <w:t xml:space="preserve">Kieruj się zawsze swoim profesjonalnym </w:t>
      </w:r>
      <w:r w:rsidR="006F3A2E">
        <w:rPr>
          <w:rFonts w:ascii="Times New Roman" w:hAnsi="Times New Roman" w:cs="Times New Roman"/>
          <w:sz w:val="24"/>
          <w:szCs w:val="24"/>
        </w:rPr>
        <w:t>osądem, słuchając, obserwując i </w:t>
      </w:r>
      <w:r w:rsidRPr="00DB426E">
        <w:rPr>
          <w:rFonts w:ascii="Times New Roman" w:hAnsi="Times New Roman" w:cs="Times New Roman"/>
          <w:sz w:val="24"/>
          <w:szCs w:val="24"/>
        </w:rPr>
        <w:t>odnotowując reakcję dziecka, pytając je o</w:t>
      </w:r>
      <w:r w:rsidR="00894173">
        <w:rPr>
          <w:rFonts w:ascii="Times New Roman" w:hAnsi="Times New Roman" w:cs="Times New Roman"/>
          <w:sz w:val="24"/>
          <w:szCs w:val="24"/>
        </w:rPr>
        <w:t xml:space="preserve"> zgodę na kontakt fizyczny (np. </w:t>
      </w:r>
      <w:r w:rsidRPr="00DB426E">
        <w:rPr>
          <w:rFonts w:ascii="Times New Roman" w:hAnsi="Times New Roman" w:cs="Times New Roman"/>
          <w:sz w:val="24"/>
          <w:szCs w:val="24"/>
        </w:rPr>
        <w:t>przytulenie) i zachowując świadomość, że nawet przy Twoich dobrych intencjach taki kontakt może być błędnie zinterpretowany przez małoletniego lub osoby trzecie.</w:t>
      </w:r>
    </w:p>
    <w:p w14:paraId="1E81A979" w14:textId="77777777" w:rsidR="00AA16AF" w:rsidRDefault="00A17804" w:rsidP="00DB42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A16AF">
        <w:rPr>
          <w:rFonts w:ascii="Times New Roman" w:hAnsi="Times New Roman" w:cs="Times New Roman"/>
          <w:sz w:val="24"/>
          <w:szCs w:val="24"/>
        </w:rPr>
        <w:t>Zatem można w zależności o</w:t>
      </w:r>
      <w:r w:rsidR="00E760D2">
        <w:rPr>
          <w:rFonts w:ascii="Times New Roman" w:hAnsi="Times New Roman" w:cs="Times New Roman"/>
          <w:sz w:val="24"/>
          <w:szCs w:val="24"/>
        </w:rPr>
        <w:t>d</w:t>
      </w:r>
      <w:r w:rsidRPr="00AA16AF">
        <w:rPr>
          <w:rFonts w:ascii="Times New Roman" w:hAnsi="Times New Roman" w:cs="Times New Roman"/>
          <w:sz w:val="24"/>
          <w:szCs w:val="24"/>
        </w:rPr>
        <w:t xml:space="preserve"> wieku, sytuacji, innych czynników wykonywać czynności pielęgnacyjne, higieniczne, pomagania dziecku w ubieraniu i rozbieraniu, jedzeniu, myciu, przewijaniu i w korzystaniu z to</w:t>
      </w:r>
      <w:r w:rsidR="00E760D2">
        <w:rPr>
          <w:rFonts w:ascii="Times New Roman" w:hAnsi="Times New Roman" w:cs="Times New Roman"/>
          <w:sz w:val="24"/>
          <w:szCs w:val="24"/>
        </w:rPr>
        <w:t>alety, powstrzymanie dziecka od </w:t>
      </w:r>
      <w:r w:rsidRPr="00AA16AF">
        <w:rPr>
          <w:rFonts w:ascii="Times New Roman" w:hAnsi="Times New Roman" w:cs="Times New Roman"/>
          <w:sz w:val="24"/>
          <w:szCs w:val="24"/>
        </w:rPr>
        <w:t>zrobienia sobie lub innym krzywdy.</w:t>
      </w:r>
    </w:p>
    <w:p w14:paraId="6F4F5BD9" w14:textId="77777777" w:rsidR="00A17804" w:rsidRPr="00DB426E" w:rsidRDefault="00A17804" w:rsidP="0099049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26E">
        <w:rPr>
          <w:rFonts w:ascii="Times New Roman" w:hAnsi="Times New Roman" w:cs="Times New Roman"/>
          <w:b/>
          <w:sz w:val="24"/>
          <w:szCs w:val="24"/>
        </w:rPr>
        <w:t>Kontakt fizyczny z dzieckiem nigdy nie może być niejawny bądź ukrywany, wiązać się z jakąkolwiek gratyfikac</w:t>
      </w:r>
      <w:r w:rsidR="00A942C8">
        <w:rPr>
          <w:rFonts w:ascii="Times New Roman" w:hAnsi="Times New Roman" w:cs="Times New Roman"/>
          <w:b/>
          <w:sz w:val="24"/>
          <w:szCs w:val="24"/>
        </w:rPr>
        <w:t>ją ani wynikać z relacji władzy!</w:t>
      </w:r>
    </w:p>
    <w:p w14:paraId="52838C51" w14:textId="77777777" w:rsidR="00A17804" w:rsidRPr="00860394" w:rsidRDefault="00A17804" w:rsidP="00344CC2">
      <w:pPr>
        <w:pStyle w:val="Akapitzlist"/>
        <w:numPr>
          <w:ilvl w:val="0"/>
          <w:numId w:val="10"/>
        </w:numPr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860394">
        <w:rPr>
          <w:rFonts w:ascii="Times New Roman" w:hAnsi="Times New Roman" w:cs="Times New Roman"/>
          <w:sz w:val="24"/>
          <w:szCs w:val="24"/>
        </w:rPr>
        <w:t>Nie wolno Ci ujawniać informacji wrażliwych dotyczących małoletniego wobec osób nieuprawnionych, w tym wobec innych małoletnich. Obejmuje to wizerunek dziecka, informacje o jego/jej sytuacji rodzinnej, ekonomi</w:t>
      </w:r>
      <w:r w:rsidR="00A942C8">
        <w:rPr>
          <w:rFonts w:ascii="Times New Roman" w:hAnsi="Times New Roman" w:cs="Times New Roman"/>
          <w:sz w:val="24"/>
          <w:szCs w:val="24"/>
        </w:rPr>
        <w:t>cznej, medycznej, opiekuńczej i </w:t>
      </w:r>
      <w:r w:rsidRPr="00860394">
        <w:rPr>
          <w:rFonts w:ascii="Times New Roman" w:hAnsi="Times New Roman" w:cs="Times New Roman"/>
          <w:sz w:val="24"/>
          <w:szCs w:val="24"/>
        </w:rPr>
        <w:t>prawnej.</w:t>
      </w:r>
    </w:p>
    <w:p w14:paraId="1BAADC44" w14:textId="5A9BD5BE" w:rsidR="00A17804" w:rsidRPr="00860394" w:rsidRDefault="00A17804" w:rsidP="0086039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394">
        <w:rPr>
          <w:rFonts w:ascii="Times New Roman" w:hAnsi="Times New Roman" w:cs="Times New Roman"/>
          <w:sz w:val="24"/>
          <w:szCs w:val="24"/>
        </w:rPr>
        <w:t>Nie wolno Ci zachowywać się w obecności małoletnich w sposób niestosowny. Obejmuje to używanie wulgarnych słów, gestów i żartów, czynienie obraźliwych uwag, nawiązywanie w wypowiedziach do aktywności bąd</w:t>
      </w:r>
      <w:r w:rsidR="00C03C16">
        <w:rPr>
          <w:rFonts w:ascii="Times New Roman" w:hAnsi="Times New Roman" w:cs="Times New Roman"/>
          <w:sz w:val="24"/>
          <w:szCs w:val="24"/>
        </w:rPr>
        <w:t>ź atrakcyjności seksualnej oraz </w:t>
      </w:r>
      <w:r w:rsidRPr="00860394">
        <w:rPr>
          <w:rFonts w:ascii="Times New Roman" w:hAnsi="Times New Roman" w:cs="Times New Roman"/>
          <w:sz w:val="24"/>
          <w:szCs w:val="24"/>
        </w:rPr>
        <w:t>wykorzystywanie wobec małoletniego relacji władzy lub przewagi fizycznej (zastraszanie, przymuszanie, groźby).</w:t>
      </w:r>
    </w:p>
    <w:p w14:paraId="04D0D235" w14:textId="77777777" w:rsidR="00A17804" w:rsidRPr="00860394" w:rsidRDefault="00A17804" w:rsidP="0086039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394">
        <w:rPr>
          <w:rFonts w:ascii="Times New Roman" w:hAnsi="Times New Roman" w:cs="Times New Roman"/>
          <w:sz w:val="24"/>
          <w:szCs w:val="24"/>
        </w:rPr>
        <w:t xml:space="preserve">Nigdy nie dotykaj małoletniego w sposób, który może </w:t>
      </w:r>
      <w:r w:rsidR="00B76273">
        <w:rPr>
          <w:rFonts w:ascii="Times New Roman" w:hAnsi="Times New Roman" w:cs="Times New Roman"/>
          <w:sz w:val="24"/>
          <w:szCs w:val="24"/>
        </w:rPr>
        <w:t>być uznany za nieprzyzwoity lub </w:t>
      </w:r>
      <w:r w:rsidRPr="00860394">
        <w:rPr>
          <w:rFonts w:ascii="Times New Roman" w:hAnsi="Times New Roman" w:cs="Times New Roman"/>
          <w:sz w:val="24"/>
          <w:szCs w:val="24"/>
        </w:rPr>
        <w:t>niestosowny.</w:t>
      </w:r>
    </w:p>
    <w:p w14:paraId="5A1CE2E4" w14:textId="77777777" w:rsidR="00A17804" w:rsidRPr="00860394" w:rsidRDefault="00A17804" w:rsidP="0086039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394">
        <w:rPr>
          <w:rFonts w:ascii="Times New Roman" w:hAnsi="Times New Roman" w:cs="Times New Roman"/>
          <w:sz w:val="24"/>
          <w:szCs w:val="24"/>
        </w:rPr>
        <w:lastRenderedPageBreak/>
        <w:t xml:space="preserve">Nie wolno Ci angażować się w takie aktywności </w:t>
      </w:r>
      <w:r w:rsidR="00B76273">
        <w:rPr>
          <w:rFonts w:ascii="Times New Roman" w:hAnsi="Times New Roman" w:cs="Times New Roman"/>
          <w:sz w:val="24"/>
          <w:szCs w:val="24"/>
        </w:rPr>
        <w:t>jak łaskotanie, udawane walki z </w:t>
      </w:r>
      <w:r w:rsidRPr="00860394">
        <w:rPr>
          <w:rFonts w:ascii="Times New Roman" w:hAnsi="Times New Roman" w:cs="Times New Roman"/>
          <w:sz w:val="24"/>
          <w:szCs w:val="24"/>
        </w:rPr>
        <w:t>małoletnimi czy brutalne zabawy fizyczne.</w:t>
      </w:r>
    </w:p>
    <w:p w14:paraId="2139220B" w14:textId="77777777" w:rsidR="00A17804" w:rsidRPr="00860394" w:rsidRDefault="00A17804" w:rsidP="0086039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394">
        <w:rPr>
          <w:rFonts w:ascii="Times New Roman" w:hAnsi="Times New Roman" w:cs="Times New Roman"/>
          <w:sz w:val="24"/>
          <w:szCs w:val="24"/>
        </w:rPr>
        <w:t>Podczas wyjazdów i wycieczek niedopuszczalne jest spanie z małoletnim w jednym łóżku lub w jednym pokoju.</w:t>
      </w:r>
    </w:p>
    <w:p w14:paraId="27DBB1FA" w14:textId="77777777" w:rsidR="00A17804" w:rsidRDefault="00A17804" w:rsidP="00AA16A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394">
        <w:rPr>
          <w:rFonts w:ascii="Times New Roman" w:hAnsi="Times New Roman" w:cs="Times New Roman"/>
          <w:sz w:val="24"/>
          <w:szCs w:val="24"/>
        </w:rPr>
        <w:t xml:space="preserve">Jeżeli będziesz świadkiem jakiegokolwiek z wyżej </w:t>
      </w:r>
      <w:r w:rsidR="00B76273">
        <w:rPr>
          <w:rFonts w:ascii="Times New Roman" w:hAnsi="Times New Roman" w:cs="Times New Roman"/>
          <w:sz w:val="24"/>
          <w:szCs w:val="24"/>
        </w:rPr>
        <w:t>opisanych zachowań, sytuacji ze </w:t>
      </w:r>
      <w:r w:rsidRPr="00860394">
        <w:rPr>
          <w:rFonts w:ascii="Times New Roman" w:hAnsi="Times New Roman" w:cs="Times New Roman"/>
          <w:sz w:val="24"/>
          <w:szCs w:val="24"/>
        </w:rPr>
        <w:t>strony innych dorosłych lub małoletnich, zawsze p</w:t>
      </w:r>
      <w:r w:rsidR="00B76273">
        <w:rPr>
          <w:rFonts w:ascii="Times New Roman" w:hAnsi="Times New Roman" w:cs="Times New Roman"/>
          <w:sz w:val="24"/>
          <w:szCs w:val="24"/>
        </w:rPr>
        <w:t>oinformuj o tym dyrektora lub </w:t>
      </w:r>
      <w:r w:rsidRPr="00860394">
        <w:rPr>
          <w:rFonts w:ascii="Times New Roman" w:hAnsi="Times New Roman" w:cs="Times New Roman"/>
          <w:sz w:val="24"/>
          <w:szCs w:val="24"/>
        </w:rPr>
        <w:t>postąp zgodnie z pr</w:t>
      </w:r>
      <w:r w:rsidR="00B10F34">
        <w:rPr>
          <w:rFonts w:ascii="Times New Roman" w:hAnsi="Times New Roman" w:cs="Times New Roman"/>
          <w:sz w:val="24"/>
          <w:szCs w:val="24"/>
        </w:rPr>
        <w:t>ocedurą interwencji opisaną w Polity</w:t>
      </w:r>
      <w:r w:rsidR="005D6F75">
        <w:rPr>
          <w:rFonts w:ascii="Times New Roman" w:hAnsi="Times New Roman" w:cs="Times New Roman"/>
          <w:sz w:val="24"/>
          <w:szCs w:val="24"/>
        </w:rPr>
        <w:t>ce/Procedurach W</w:t>
      </w:r>
      <w:r w:rsidR="00B10F34">
        <w:rPr>
          <w:rFonts w:ascii="Times New Roman" w:hAnsi="Times New Roman" w:cs="Times New Roman"/>
          <w:sz w:val="24"/>
          <w:szCs w:val="24"/>
        </w:rPr>
        <w:t>ewnątrz</w:t>
      </w:r>
      <w:r w:rsidR="005D6F75">
        <w:rPr>
          <w:rFonts w:ascii="Times New Roman" w:hAnsi="Times New Roman" w:cs="Times New Roman"/>
          <w:sz w:val="24"/>
          <w:szCs w:val="24"/>
        </w:rPr>
        <w:t>sz</w:t>
      </w:r>
      <w:r w:rsidR="00B10F34">
        <w:rPr>
          <w:rFonts w:ascii="Times New Roman" w:hAnsi="Times New Roman" w:cs="Times New Roman"/>
          <w:sz w:val="24"/>
          <w:szCs w:val="24"/>
        </w:rPr>
        <w:t>kolnych.</w:t>
      </w:r>
    </w:p>
    <w:p w14:paraId="32477D37" w14:textId="77777777" w:rsidR="00305F12" w:rsidRPr="00B10F34" w:rsidRDefault="00305F12" w:rsidP="00305F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B9B8610" w14:textId="77777777" w:rsidR="00A17804" w:rsidRPr="00850101" w:rsidRDefault="00A17804" w:rsidP="008501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101">
        <w:rPr>
          <w:rFonts w:ascii="Times New Roman" w:hAnsi="Times New Roman" w:cs="Times New Roman"/>
          <w:b/>
          <w:sz w:val="24"/>
          <w:szCs w:val="24"/>
          <w:u w:val="single"/>
        </w:rPr>
        <w:t>Uczniu pamiętaj, że przemoc to:</w:t>
      </w:r>
    </w:p>
    <w:p w14:paraId="187300E9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bicie</w:t>
      </w:r>
    </w:p>
    <w:p w14:paraId="0EF6B01B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kopanie</w:t>
      </w:r>
    </w:p>
    <w:p w14:paraId="28CEBDE6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popychanie</w:t>
      </w:r>
    </w:p>
    <w:p w14:paraId="1E57DBFA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szarpanie</w:t>
      </w:r>
    </w:p>
    <w:p w14:paraId="2B9EBADF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plucie</w:t>
      </w:r>
    </w:p>
    <w:p w14:paraId="0373C792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podcinanie</w:t>
      </w:r>
    </w:p>
    <w:p w14:paraId="0BBBD541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zamykanie (w toalecie, w szatni, w przebieralni, w sali)</w:t>
      </w:r>
    </w:p>
    <w:p w14:paraId="3FF0CE58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niszczenie rzeczy</w:t>
      </w:r>
    </w:p>
    <w:p w14:paraId="1428D47F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przezywanie</w:t>
      </w:r>
    </w:p>
    <w:p w14:paraId="7D6CCD65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ośmieszanie</w:t>
      </w:r>
    </w:p>
    <w:p w14:paraId="5210A3E9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wyśmiewanie</w:t>
      </w:r>
    </w:p>
    <w:p w14:paraId="636D042C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obrażanie</w:t>
      </w:r>
    </w:p>
    <w:p w14:paraId="684606B7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grożenie</w:t>
      </w:r>
    </w:p>
    <w:p w14:paraId="617C888C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szantażowanie</w:t>
      </w:r>
    </w:p>
    <w:p w14:paraId="018F5C8C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obmawianie</w:t>
      </w:r>
    </w:p>
    <w:p w14:paraId="73DE19BC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plotkowanie</w:t>
      </w:r>
    </w:p>
    <w:p w14:paraId="2A8E27F4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namawianie się przeciwko</w:t>
      </w:r>
    </w:p>
    <w:p w14:paraId="2A9F74D0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 xml:space="preserve">wrogie/obraźliwe gesty </w:t>
      </w:r>
    </w:p>
    <w:p w14:paraId="425119BE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wrogie/obraźliwe miny</w:t>
      </w:r>
    </w:p>
    <w:p w14:paraId="3C55611F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wykluczenie (izolowanie) z grupy, w grze, online</w:t>
      </w:r>
    </w:p>
    <w:p w14:paraId="327BA699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manipulowanie relacjami</w:t>
      </w:r>
    </w:p>
    <w:p w14:paraId="4CB3083C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robienie zdjęć, nagrywanie Cię bez Twojej zgody</w:t>
      </w:r>
    </w:p>
    <w:p w14:paraId="0B4FB8AC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udostępnianie innym nagrań i zdjęć Twojej osoby bez Twojej zgody</w:t>
      </w:r>
    </w:p>
    <w:p w14:paraId="0C6C4DEB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nakłanianie do pokazywania miejsc intymnych</w:t>
      </w:r>
    </w:p>
    <w:p w14:paraId="31F5E306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dotykanie miejsc intymnych</w:t>
      </w:r>
    </w:p>
    <w:p w14:paraId="41132EED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zachęcanie do dotykania miejsc intymnych innych osób</w:t>
      </w:r>
    </w:p>
    <w:p w14:paraId="17FC1A75" w14:textId="77777777" w:rsidR="00A17804" w:rsidRPr="00B10F34" w:rsidRDefault="00A17804" w:rsidP="00B10F34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10F34">
        <w:rPr>
          <w:rFonts w:ascii="Times New Roman" w:hAnsi="Times New Roman" w:cs="Times New Roman"/>
          <w:sz w:val="24"/>
          <w:szCs w:val="24"/>
        </w:rPr>
        <w:t>podglądanie, gdy się przebierasz</w:t>
      </w:r>
    </w:p>
    <w:p w14:paraId="3D8FC49C" w14:textId="77777777" w:rsidR="00A17804" w:rsidRPr="00967E25" w:rsidRDefault="00A17804" w:rsidP="00A178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7E25">
        <w:rPr>
          <w:rFonts w:ascii="Times New Roman" w:hAnsi="Times New Roman" w:cs="Times New Roman"/>
          <w:b/>
          <w:sz w:val="24"/>
          <w:szCs w:val="24"/>
          <w:u w:val="single"/>
        </w:rPr>
        <w:t>I takie zachowania w naszej szkole są zabronione!</w:t>
      </w:r>
    </w:p>
    <w:p w14:paraId="4F7660CC" w14:textId="77777777" w:rsidR="00A17804" w:rsidRPr="00967E25" w:rsidRDefault="00A17804" w:rsidP="00A17804">
      <w:pPr>
        <w:rPr>
          <w:rFonts w:ascii="Times New Roman" w:hAnsi="Times New Roman" w:cs="Times New Roman"/>
          <w:b/>
          <w:sz w:val="24"/>
          <w:szCs w:val="24"/>
        </w:rPr>
      </w:pPr>
      <w:r w:rsidRPr="00967E25">
        <w:rPr>
          <w:rFonts w:ascii="Times New Roman" w:hAnsi="Times New Roman" w:cs="Times New Roman"/>
          <w:b/>
          <w:sz w:val="24"/>
          <w:szCs w:val="24"/>
        </w:rPr>
        <w:t>Pamiętaj, że:</w:t>
      </w:r>
    </w:p>
    <w:p w14:paraId="0B6C60EF" w14:textId="68E6F993" w:rsidR="00A17804" w:rsidRPr="00967E25" w:rsidRDefault="00A63B42" w:rsidP="00C03C1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7804" w:rsidRPr="00967E25">
        <w:rPr>
          <w:rFonts w:ascii="Times New Roman" w:hAnsi="Times New Roman" w:cs="Times New Roman"/>
          <w:sz w:val="24"/>
          <w:szCs w:val="24"/>
        </w:rPr>
        <w:t xml:space="preserve"> relacjach z dorosłymi wyżej wymienione </w:t>
      </w:r>
      <w:bookmarkStart w:id="0" w:name="_GoBack"/>
      <w:r w:rsidR="00A17804" w:rsidRPr="00967E25">
        <w:rPr>
          <w:rFonts w:ascii="Times New Roman" w:hAnsi="Times New Roman" w:cs="Times New Roman"/>
          <w:sz w:val="24"/>
          <w:szCs w:val="24"/>
        </w:rPr>
        <w:t>zachowania także nie powinny mieć miejsca</w:t>
      </w:r>
      <w:r w:rsidR="00B76273">
        <w:rPr>
          <w:rFonts w:ascii="Times New Roman" w:hAnsi="Times New Roman" w:cs="Times New Roman"/>
          <w:sz w:val="24"/>
          <w:szCs w:val="24"/>
        </w:rPr>
        <w:t>,</w:t>
      </w:r>
    </w:p>
    <w:p w14:paraId="57CF56BD" w14:textId="2974455A" w:rsidR="00A17804" w:rsidRPr="00967E25" w:rsidRDefault="00A63B42" w:rsidP="00C03C1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17804" w:rsidRPr="00967E25">
        <w:rPr>
          <w:rFonts w:ascii="Times New Roman" w:hAnsi="Times New Roman" w:cs="Times New Roman"/>
          <w:sz w:val="24"/>
          <w:szCs w:val="24"/>
        </w:rPr>
        <w:t>arto rozmawiać z innymi, o zachowaniach, które Cię niepokoją lub są dla Ciebie niekomfortowe</w:t>
      </w:r>
      <w:r w:rsidR="00B76273">
        <w:rPr>
          <w:rFonts w:ascii="Times New Roman" w:hAnsi="Times New Roman" w:cs="Times New Roman"/>
          <w:sz w:val="24"/>
          <w:szCs w:val="24"/>
        </w:rPr>
        <w:t>,</w:t>
      </w:r>
    </w:p>
    <w:p w14:paraId="483F670D" w14:textId="4B346D6E" w:rsidR="00A17804" w:rsidRPr="00967E25" w:rsidRDefault="00A63B42" w:rsidP="00C03C1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A17804" w:rsidRPr="00967E25">
        <w:rPr>
          <w:rFonts w:ascii="Times New Roman" w:hAnsi="Times New Roman" w:cs="Times New Roman"/>
          <w:sz w:val="24"/>
          <w:szCs w:val="24"/>
        </w:rPr>
        <w:t>eśli jakaś zabawa/propozycja Ci się nie podoba, masz prawo powiedzieć „nie”</w:t>
      </w:r>
      <w:r w:rsidR="00B76273">
        <w:rPr>
          <w:rFonts w:ascii="Times New Roman" w:hAnsi="Times New Roman" w:cs="Times New Roman"/>
          <w:sz w:val="24"/>
          <w:szCs w:val="24"/>
        </w:rPr>
        <w:t>,</w:t>
      </w:r>
    </w:p>
    <w:p w14:paraId="4361481F" w14:textId="5A048439" w:rsidR="00A17804" w:rsidRPr="00967E25" w:rsidRDefault="00A63B42" w:rsidP="00C03C1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17804" w:rsidRPr="00967E25">
        <w:rPr>
          <w:rFonts w:ascii="Times New Roman" w:hAnsi="Times New Roman" w:cs="Times New Roman"/>
          <w:sz w:val="24"/>
          <w:szCs w:val="24"/>
        </w:rPr>
        <w:t>dy mówisz „nie, to znaczy „nie”</w:t>
      </w:r>
      <w:r w:rsidR="00B76273">
        <w:rPr>
          <w:rFonts w:ascii="Times New Roman" w:hAnsi="Times New Roman" w:cs="Times New Roman"/>
          <w:sz w:val="24"/>
          <w:szCs w:val="24"/>
        </w:rPr>
        <w:t>,</w:t>
      </w:r>
    </w:p>
    <w:p w14:paraId="0618A468" w14:textId="614AEEB6" w:rsidR="00A17804" w:rsidRPr="00967E25" w:rsidRDefault="00A63B42" w:rsidP="00C03C1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17804" w:rsidRPr="00967E25">
        <w:rPr>
          <w:rFonts w:ascii="Times New Roman" w:hAnsi="Times New Roman" w:cs="Times New Roman"/>
          <w:sz w:val="24"/>
          <w:szCs w:val="24"/>
        </w:rPr>
        <w:t>woje ciało należy do Ciebie</w:t>
      </w:r>
      <w:r w:rsidR="00B76273">
        <w:rPr>
          <w:rFonts w:ascii="Times New Roman" w:hAnsi="Times New Roman" w:cs="Times New Roman"/>
          <w:sz w:val="24"/>
          <w:szCs w:val="24"/>
        </w:rPr>
        <w:t>,</w:t>
      </w:r>
    </w:p>
    <w:p w14:paraId="7A67E6C5" w14:textId="66ABFDBD" w:rsidR="00A17804" w:rsidRPr="00967E25" w:rsidRDefault="00A63B42" w:rsidP="00C03C1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17804" w:rsidRPr="00967E25">
        <w:rPr>
          <w:rFonts w:ascii="Times New Roman" w:hAnsi="Times New Roman" w:cs="Times New Roman"/>
          <w:sz w:val="24"/>
          <w:szCs w:val="24"/>
        </w:rPr>
        <w:t>ntymne części ciała są szczególnie chronione</w:t>
      </w:r>
      <w:r w:rsidR="00B76273">
        <w:rPr>
          <w:rFonts w:ascii="Times New Roman" w:hAnsi="Times New Roman" w:cs="Times New Roman"/>
          <w:sz w:val="24"/>
          <w:szCs w:val="24"/>
        </w:rPr>
        <w:t>,</w:t>
      </w:r>
    </w:p>
    <w:p w14:paraId="7F0D0E38" w14:textId="2255CDE8" w:rsidR="00A17804" w:rsidRPr="00967E25" w:rsidRDefault="00A63B42" w:rsidP="00C03C1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17804" w:rsidRPr="00967E25">
        <w:rPr>
          <w:rFonts w:ascii="Times New Roman" w:hAnsi="Times New Roman" w:cs="Times New Roman"/>
          <w:sz w:val="24"/>
          <w:szCs w:val="24"/>
        </w:rPr>
        <w:t xml:space="preserve">eśli potrzebujesz pomocy, to alarmuj inne </w:t>
      </w:r>
      <w:bookmarkEnd w:id="0"/>
      <w:r w:rsidR="00A17804" w:rsidRPr="00967E25">
        <w:rPr>
          <w:rFonts w:ascii="Times New Roman" w:hAnsi="Times New Roman" w:cs="Times New Roman"/>
          <w:sz w:val="24"/>
          <w:szCs w:val="24"/>
        </w:rPr>
        <w:t>osoby</w:t>
      </w:r>
      <w:r w:rsidR="00B76273">
        <w:rPr>
          <w:rFonts w:ascii="Times New Roman" w:hAnsi="Times New Roman" w:cs="Times New Roman"/>
          <w:sz w:val="24"/>
          <w:szCs w:val="24"/>
        </w:rPr>
        <w:t>.</w:t>
      </w:r>
    </w:p>
    <w:p w14:paraId="32E787E2" w14:textId="77777777" w:rsidR="00A17804" w:rsidRPr="00967E25" w:rsidRDefault="00A17804" w:rsidP="00A17804">
      <w:pPr>
        <w:rPr>
          <w:rFonts w:ascii="Times New Roman" w:hAnsi="Times New Roman" w:cs="Times New Roman"/>
          <w:b/>
          <w:sz w:val="24"/>
          <w:szCs w:val="24"/>
        </w:rPr>
      </w:pPr>
      <w:r w:rsidRPr="00967E25">
        <w:rPr>
          <w:rFonts w:ascii="Times New Roman" w:hAnsi="Times New Roman" w:cs="Times New Roman"/>
          <w:b/>
          <w:sz w:val="24"/>
          <w:szCs w:val="24"/>
        </w:rPr>
        <w:t>Pamiętaj także o:</w:t>
      </w:r>
    </w:p>
    <w:p w14:paraId="7754C795" w14:textId="77777777" w:rsidR="00A17804" w:rsidRPr="00EB4455" w:rsidRDefault="00A17804" w:rsidP="00A17804">
      <w:pPr>
        <w:rPr>
          <w:rFonts w:ascii="Times New Roman" w:hAnsi="Times New Roman" w:cs="Times New Roman"/>
          <w:sz w:val="24"/>
          <w:szCs w:val="24"/>
        </w:rPr>
      </w:pPr>
      <w:r w:rsidRPr="00967E25">
        <w:rPr>
          <w:rFonts w:ascii="Times New Roman" w:hAnsi="Times New Roman" w:cs="Times New Roman"/>
          <w:b/>
          <w:sz w:val="24"/>
          <w:szCs w:val="24"/>
          <w:u w:val="single"/>
        </w:rPr>
        <w:t>Zasad</w:t>
      </w:r>
      <w:r w:rsidR="00967E25" w:rsidRPr="00967E25">
        <w:rPr>
          <w:rFonts w:ascii="Times New Roman" w:hAnsi="Times New Roman" w:cs="Times New Roman"/>
          <w:b/>
          <w:sz w:val="24"/>
          <w:szCs w:val="24"/>
          <w:u w:val="single"/>
        </w:rPr>
        <w:t>ach bezpiecznego korzystania z I</w:t>
      </w:r>
      <w:r w:rsidRPr="00967E25">
        <w:rPr>
          <w:rFonts w:ascii="Times New Roman" w:hAnsi="Times New Roman" w:cs="Times New Roman"/>
          <w:b/>
          <w:sz w:val="24"/>
          <w:szCs w:val="24"/>
          <w:u w:val="single"/>
        </w:rPr>
        <w:t>nternetu</w:t>
      </w:r>
      <w:r w:rsidR="00967E25">
        <w:rPr>
          <w:rFonts w:ascii="Times New Roman" w:hAnsi="Times New Roman" w:cs="Times New Roman"/>
          <w:sz w:val="24"/>
          <w:szCs w:val="24"/>
        </w:rPr>
        <w:t>!</w:t>
      </w:r>
    </w:p>
    <w:p w14:paraId="0A79A135" w14:textId="77777777" w:rsidR="00967E25" w:rsidRDefault="00A17804" w:rsidP="0078458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E25">
        <w:rPr>
          <w:rFonts w:ascii="Times New Roman" w:hAnsi="Times New Roman" w:cs="Times New Roman"/>
          <w:sz w:val="24"/>
          <w:szCs w:val="24"/>
        </w:rPr>
        <w:t>Chroń siebie i swoje dane online – nie podawaj inn</w:t>
      </w:r>
      <w:r w:rsidR="00DF7B01">
        <w:rPr>
          <w:rFonts w:ascii="Times New Roman" w:hAnsi="Times New Roman" w:cs="Times New Roman"/>
          <w:sz w:val="24"/>
          <w:szCs w:val="24"/>
        </w:rPr>
        <w:t>ym loginów i haseł, korzystaj z </w:t>
      </w:r>
      <w:r w:rsidRPr="00967E25">
        <w:rPr>
          <w:rFonts w:ascii="Times New Roman" w:hAnsi="Times New Roman" w:cs="Times New Roman"/>
          <w:sz w:val="24"/>
          <w:szCs w:val="24"/>
        </w:rPr>
        <w:t xml:space="preserve">oprogramowania antywirusowego, unikaj klikania </w:t>
      </w:r>
      <w:r w:rsidR="00DF7B01">
        <w:rPr>
          <w:rFonts w:ascii="Times New Roman" w:hAnsi="Times New Roman" w:cs="Times New Roman"/>
          <w:sz w:val="24"/>
          <w:szCs w:val="24"/>
        </w:rPr>
        <w:t>w nieznane linki i załączniki w </w:t>
      </w:r>
      <w:r w:rsidRPr="00967E25">
        <w:rPr>
          <w:rFonts w:ascii="Times New Roman" w:hAnsi="Times New Roman" w:cs="Times New Roman"/>
          <w:sz w:val="24"/>
          <w:szCs w:val="24"/>
        </w:rPr>
        <w:t>wiadomościach e-mail, zadbaj o ustawienia bezpieczeństwa na portalach społecznościowych, na których jesteś, stosuj trudne do odgadnięcia hasła.</w:t>
      </w:r>
    </w:p>
    <w:p w14:paraId="772A2E51" w14:textId="1E8FC38B" w:rsidR="00784584" w:rsidRDefault="00A17804" w:rsidP="0078458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E25">
        <w:rPr>
          <w:rFonts w:ascii="Times New Roman" w:hAnsi="Times New Roman" w:cs="Times New Roman"/>
          <w:sz w:val="24"/>
          <w:szCs w:val="24"/>
        </w:rPr>
        <w:t>Nie zapominaj, że w Internecie nie ma nic za darmo</w:t>
      </w:r>
      <w:r w:rsidR="00DF7B01">
        <w:rPr>
          <w:rFonts w:ascii="Times New Roman" w:hAnsi="Times New Roman" w:cs="Times New Roman"/>
          <w:sz w:val="24"/>
          <w:szCs w:val="24"/>
        </w:rPr>
        <w:t>. Za to, co pobieramy</w:t>
      </w:r>
      <w:r w:rsidR="004D05AE">
        <w:rPr>
          <w:rFonts w:ascii="Times New Roman" w:hAnsi="Times New Roman" w:cs="Times New Roman"/>
          <w:sz w:val="24"/>
          <w:szCs w:val="24"/>
        </w:rPr>
        <w:t>,</w:t>
      </w:r>
      <w:r w:rsidR="00DF7B01">
        <w:rPr>
          <w:rFonts w:ascii="Times New Roman" w:hAnsi="Times New Roman" w:cs="Times New Roman"/>
          <w:sz w:val="24"/>
          <w:szCs w:val="24"/>
        </w:rPr>
        <w:t xml:space="preserve"> płacimy w </w:t>
      </w:r>
      <w:r w:rsidRPr="00967E25">
        <w:rPr>
          <w:rFonts w:ascii="Times New Roman" w:hAnsi="Times New Roman" w:cs="Times New Roman"/>
          <w:sz w:val="24"/>
          <w:szCs w:val="24"/>
        </w:rPr>
        <w:t xml:space="preserve">różny sposób: czasem pieniędzmi, a czasem własnymi danymi, zgodą na oglądanie reklam lub też nieświadomym ściągnięciem szkodliwego oprogramowania, które może przejąć kontrolę nad naszym urządzeniem. </w:t>
      </w:r>
    </w:p>
    <w:p w14:paraId="283FBEE1" w14:textId="1411000C" w:rsidR="00784584" w:rsidRDefault="00A17804" w:rsidP="0078458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584">
        <w:rPr>
          <w:rFonts w:ascii="Times New Roman" w:hAnsi="Times New Roman" w:cs="Times New Roman"/>
          <w:sz w:val="24"/>
          <w:szCs w:val="24"/>
        </w:rPr>
        <w:t>Pamiętaj, że Internet nie zapomina. Z rozwagą zamieszcz</w:t>
      </w:r>
      <w:r w:rsidR="00DF7B01">
        <w:rPr>
          <w:rFonts w:ascii="Times New Roman" w:hAnsi="Times New Roman" w:cs="Times New Roman"/>
          <w:sz w:val="24"/>
          <w:szCs w:val="24"/>
        </w:rPr>
        <w:t>aj zdjęcia (własne i innych) na </w:t>
      </w:r>
      <w:r w:rsidR="004D05AE">
        <w:rPr>
          <w:rFonts w:ascii="Times New Roman" w:hAnsi="Times New Roman" w:cs="Times New Roman"/>
          <w:sz w:val="24"/>
          <w:szCs w:val="24"/>
        </w:rPr>
        <w:t>portalach społecznościowych</w:t>
      </w:r>
      <w:r w:rsidRPr="00784584">
        <w:rPr>
          <w:rFonts w:ascii="Times New Roman" w:hAnsi="Times New Roman" w:cs="Times New Roman"/>
          <w:sz w:val="24"/>
          <w:szCs w:val="24"/>
        </w:rPr>
        <w:t xml:space="preserve"> bądź też rozważna/y, gdy w inny sposób udostępniasz je znajomym. Zanim wyślesz komuś zdjęcie, na którym nie jesteś całkowicie ubrany/a lub, które w inny sposób może cię kompromitować, zastanów się, czy jesteś na 100% pewny/a, że nie utracisz nad nim kontroli. Gdy udost</w:t>
      </w:r>
      <w:r w:rsidR="003B03E0">
        <w:rPr>
          <w:rFonts w:ascii="Times New Roman" w:hAnsi="Times New Roman" w:cs="Times New Roman"/>
          <w:sz w:val="24"/>
          <w:szCs w:val="24"/>
        </w:rPr>
        <w:t>ępniasz cudze zdjęcia – pytaj </w:t>
      </w:r>
      <w:r w:rsidR="00DF7B01">
        <w:rPr>
          <w:rFonts w:ascii="Times New Roman" w:hAnsi="Times New Roman" w:cs="Times New Roman"/>
          <w:sz w:val="24"/>
          <w:szCs w:val="24"/>
        </w:rPr>
        <w:t>o </w:t>
      </w:r>
      <w:r w:rsidRPr="00784584">
        <w:rPr>
          <w:rFonts w:ascii="Times New Roman" w:hAnsi="Times New Roman" w:cs="Times New Roman"/>
          <w:sz w:val="24"/>
          <w:szCs w:val="24"/>
        </w:rPr>
        <w:t>zgodę!</w:t>
      </w:r>
    </w:p>
    <w:p w14:paraId="308A957B" w14:textId="7B185504" w:rsidR="00784584" w:rsidRDefault="00A17804" w:rsidP="0078458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584">
        <w:rPr>
          <w:rFonts w:ascii="Times New Roman" w:hAnsi="Times New Roman" w:cs="Times New Roman"/>
          <w:sz w:val="24"/>
          <w:szCs w:val="24"/>
        </w:rPr>
        <w:t>Poznając nowych znajomych online, bądź nieufny/a. Pamiętaj, że osoba po drugiej stronie nie musi być tym, za kogo się podaje. Nawet jeśli widzisz ją na wideo czacie – nie wiesz, czy wszystko, co ci mówi</w:t>
      </w:r>
      <w:r w:rsidR="004D05AE">
        <w:rPr>
          <w:rFonts w:ascii="Times New Roman" w:hAnsi="Times New Roman" w:cs="Times New Roman"/>
          <w:sz w:val="24"/>
          <w:szCs w:val="24"/>
        </w:rPr>
        <w:t>,</w:t>
      </w:r>
      <w:r w:rsidRPr="00784584">
        <w:rPr>
          <w:rFonts w:ascii="Times New Roman" w:hAnsi="Times New Roman" w:cs="Times New Roman"/>
          <w:sz w:val="24"/>
          <w:szCs w:val="24"/>
        </w:rPr>
        <w:t xml:space="preserve"> jest prawdą.</w:t>
      </w:r>
    </w:p>
    <w:p w14:paraId="4F955E0F" w14:textId="77777777" w:rsidR="00784584" w:rsidRDefault="00A17804" w:rsidP="0078458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584">
        <w:rPr>
          <w:rFonts w:ascii="Times New Roman" w:hAnsi="Times New Roman" w:cs="Times New Roman"/>
          <w:sz w:val="24"/>
          <w:szCs w:val="24"/>
        </w:rPr>
        <w:t>Nigdy nie wyśmiewaj, nie poniżaj, nie zastraszaj nikogo o</w:t>
      </w:r>
      <w:r w:rsidR="00DF7B01">
        <w:rPr>
          <w:rFonts w:ascii="Times New Roman" w:hAnsi="Times New Roman" w:cs="Times New Roman"/>
          <w:sz w:val="24"/>
          <w:szCs w:val="24"/>
        </w:rPr>
        <w:t>nline! A jeśli dzieje się tak w </w:t>
      </w:r>
      <w:r w:rsidRPr="00784584">
        <w:rPr>
          <w:rFonts w:ascii="Times New Roman" w:hAnsi="Times New Roman" w:cs="Times New Roman"/>
          <w:sz w:val="24"/>
          <w:szCs w:val="24"/>
        </w:rPr>
        <w:t>gronie twoich znajomych – masz obowiązek powiedzieć o tym dorosłemu, któremu ufasz!</w:t>
      </w:r>
    </w:p>
    <w:p w14:paraId="30463F24" w14:textId="42588DEE" w:rsidR="00784584" w:rsidRDefault="00A17804" w:rsidP="0078458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584">
        <w:rPr>
          <w:rFonts w:ascii="Times New Roman" w:hAnsi="Times New Roman" w:cs="Times New Roman"/>
          <w:sz w:val="24"/>
          <w:szCs w:val="24"/>
        </w:rPr>
        <w:t>Jeśli w sieci spotka Cię jakaś przykrość lub ktoś będzie na tobie wymuszał zachowania, na które nie masz ochoty, domagał się pieniędzy itp. musisz poprosić o pomoc kogoś dorosłego – rodziców,</w:t>
      </w:r>
      <w:r w:rsidR="004D05AE">
        <w:rPr>
          <w:rFonts w:ascii="Times New Roman" w:hAnsi="Times New Roman" w:cs="Times New Roman"/>
          <w:sz w:val="24"/>
          <w:szCs w:val="24"/>
        </w:rPr>
        <w:t xml:space="preserve"> psychologa w szkole. Możesz też</w:t>
      </w:r>
      <w:r w:rsidRPr="00784584">
        <w:rPr>
          <w:rFonts w:ascii="Times New Roman" w:hAnsi="Times New Roman" w:cs="Times New Roman"/>
          <w:sz w:val="24"/>
          <w:szCs w:val="24"/>
        </w:rPr>
        <w:t xml:space="preserve"> zadzwonić na anonimowy Telefon Zaufania dla Dzieci i Młodzieży pod numer: 116 111. Tam na pewno znajdziesz pomoc. </w:t>
      </w:r>
    </w:p>
    <w:p w14:paraId="11F10BD1" w14:textId="5A577FFD" w:rsidR="00784584" w:rsidRDefault="00A17804" w:rsidP="0078458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584">
        <w:rPr>
          <w:rFonts w:ascii="Times New Roman" w:hAnsi="Times New Roman" w:cs="Times New Roman"/>
          <w:sz w:val="24"/>
          <w:szCs w:val="24"/>
        </w:rPr>
        <w:t>Jeśli trafisz w Internecie na treści, które uznasz za podejrzane – informuj o tym natychmiast zaufanego doro</w:t>
      </w:r>
      <w:r w:rsidR="004D05AE">
        <w:rPr>
          <w:rFonts w:ascii="Times New Roman" w:hAnsi="Times New Roman" w:cs="Times New Roman"/>
          <w:sz w:val="24"/>
          <w:szCs w:val="24"/>
        </w:rPr>
        <w:t>słego. Unikaj stron z treściami</w:t>
      </w:r>
      <w:r w:rsidRPr="00784584">
        <w:rPr>
          <w:rFonts w:ascii="Times New Roman" w:hAnsi="Times New Roman" w:cs="Times New Roman"/>
          <w:sz w:val="24"/>
          <w:szCs w:val="24"/>
        </w:rPr>
        <w:t xml:space="preserve"> budzącymi u ciebie silne emocje. Pamiętaj, że zawsze może poinformować administratora strony, że takie treści znajdują się na tej stronie. Możesz to zrobić wykorzystując dane kontaktowe, a w wielu serwisach znajduje się przycisk zgłoszenia nadużycia, nieadekwatnych treści, treści przemocowych.</w:t>
      </w:r>
    </w:p>
    <w:p w14:paraId="675F0C31" w14:textId="69D5EB64" w:rsidR="00784584" w:rsidRDefault="00A17804" w:rsidP="0078458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584">
        <w:rPr>
          <w:rFonts w:ascii="Times New Roman" w:hAnsi="Times New Roman" w:cs="Times New Roman"/>
          <w:sz w:val="24"/>
          <w:szCs w:val="24"/>
        </w:rPr>
        <w:t>Nie ściągaj prac domowych z Internetu. To jest plagiat, a więc kradzież, czyli przestępstwo, a do tego zachowanie nieuczciwe. Podobnie – nie ściągaj filmów, muzyki itp. z nielegalnych źródeł. To jest ścigane prawem przestępstwo, a robiąc tak</w:t>
      </w:r>
      <w:r w:rsidR="004D05AE">
        <w:rPr>
          <w:rFonts w:ascii="Times New Roman" w:hAnsi="Times New Roman" w:cs="Times New Roman"/>
          <w:sz w:val="24"/>
          <w:szCs w:val="24"/>
        </w:rPr>
        <w:t>,</w:t>
      </w:r>
      <w:r w:rsidRPr="00784584">
        <w:rPr>
          <w:rFonts w:ascii="Times New Roman" w:hAnsi="Times New Roman" w:cs="Times New Roman"/>
          <w:sz w:val="24"/>
          <w:szCs w:val="24"/>
        </w:rPr>
        <w:t xml:space="preserve"> stajesz się złodziejem!</w:t>
      </w:r>
      <w:r w:rsidR="00784584">
        <w:rPr>
          <w:rFonts w:ascii="Times New Roman" w:hAnsi="Times New Roman" w:cs="Times New Roman"/>
          <w:sz w:val="24"/>
          <w:szCs w:val="24"/>
        </w:rPr>
        <w:t xml:space="preserve"> </w:t>
      </w:r>
      <w:r w:rsidRPr="00784584">
        <w:rPr>
          <w:rFonts w:ascii="Times New Roman" w:hAnsi="Times New Roman" w:cs="Times New Roman"/>
          <w:sz w:val="24"/>
          <w:szCs w:val="24"/>
        </w:rPr>
        <w:t>Wykorzystując w swoich pracach domowych, referatach, prezentacjach itp. materiały znalezione w Internecie, zawsze podaj imię i nazwisko cytowanego autora oraz link do miejsca, z którego te materiały pobrałeś.</w:t>
      </w:r>
    </w:p>
    <w:p w14:paraId="4463A7A4" w14:textId="77777777" w:rsidR="00784584" w:rsidRDefault="00A17804" w:rsidP="00F46A82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4584">
        <w:rPr>
          <w:rFonts w:ascii="Times New Roman" w:hAnsi="Times New Roman" w:cs="Times New Roman"/>
          <w:sz w:val="24"/>
          <w:szCs w:val="24"/>
        </w:rPr>
        <w:lastRenderedPageBreak/>
        <w:t>Staraj się mieć dużo innych aktywności, poza obecnością online. Uprawiaj sport, czytaj książki, spotykaj się w wolnym czasie z przyjaciółmi, opiekuj się zwierzętami. Unikniesz w ten sposób zagrożenia uzależnieniem od sieci.</w:t>
      </w:r>
    </w:p>
    <w:p w14:paraId="3E231160" w14:textId="77777777" w:rsidR="008F102B" w:rsidRDefault="008F102B" w:rsidP="008F10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5E5EB3" w14:textId="77777777" w:rsidR="00784584" w:rsidRPr="008F102B" w:rsidRDefault="00A17804" w:rsidP="008F102B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102B">
        <w:rPr>
          <w:rFonts w:ascii="Times New Roman" w:hAnsi="Times New Roman" w:cs="Times New Roman"/>
          <w:b/>
          <w:sz w:val="24"/>
          <w:szCs w:val="24"/>
          <w:u w:val="single"/>
        </w:rPr>
        <w:t>Sposoby postępowania w przypadku doznania aktów krzywdzenia</w:t>
      </w:r>
    </w:p>
    <w:p w14:paraId="5963D629" w14:textId="77777777" w:rsidR="00A17804" w:rsidRPr="008F102B" w:rsidRDefault="00A17804" w:rsidP="00A17804">
      <w:pPr>
        <w:rPr>
          <w:rFonts w:ascii="Times New Roman" w:hAnsi="Times New Roman" w:cs="Times New Roman"/>
          <w:b/>
          <w:sz w:val="24"/>
          <w:szCs w:val="24"/>
        </w:rPr>
      </w:pPr>
      <w:r w:rsidRPr="008F102B">
        <w:rPr>
          <w:rFonts w:ascii="Times New Roman" w:hAnsi="Times New Roman" w:cs="Times New Roman"/>
          <w:b/>
          <w:sz w:val="24"/>
          <w:szCs w:val="24"/>
        </w:rPr>
        <w:t>W przypadku gdy:</w:t>
      </w:r>
    </w:p>
    <w:p w14:paraId="661BDAA1" w14:textId="666D11D9" w:rsidR="00967EBD" w:rsidRDefault="00A17804" w:rsidP="00DF7B01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102B">
        <w:rPr>
          <w:rFonts w:ascii="Times New Roman" w:hAnsi="Times New Roman" w:cs="Times New Roman"/>
          <w:sz w:val="24"/>
          <w:szCs w:val="24"/>
        </w:rPr>
        <w:t>doświadczyłeś krzywdzenia ze strony innego ucznia/innych uczniów lub byłeś świadkiem zachowania przemocowego, p</w:t>
      </w:r>
      <w:r w:rsidR="00DF7B01">
        <w:rPr>
          <w:rFonts w:ascii="Times New Roman" w:hAnsi="Times New Roman" w:cs="Times New Roman"/>
          <w:sz w:val="24"/>
          <w:szCs w:val="24"/>
        </w:rPr>
        <w:t>oinformuj o tym: wychowawcę</w:t>
      </w:r>
      <w:r w:rsidR="004D5D8C">
        <w:rPr>
          <w:rFonts w:ascii="Times New Roman" w:hAnsi="Times New Roman" w:cs="Times New Roman"/>
          <w:sz w:val="24"/>
          <w:szCs w:val="24"/>
        </w:rPr>
        <w:t>,</w:t>
      </w:r>
      <w:r w:rsidR="00DF7B01">
        <w:rPr>
          <w:rFonts w:ascii="Times New Roman" w:hAnsi="Times New Roman" w:cs="Times New Roman"/>
          <w:sz w:val="24"/>
          <w:szCs w:val="24"/>
        </w:rPr>
        <w:t> </w:t>
      </w:r>
      <w:r w:rsidR="004D5D8C">
        <w:rPr>
          <w:rFonts w:ascii="Times New Roman" w:hAnsi="Times New Roman" w:cs="Times New Roman"/>
          <w:sz w:val="24"/>
          <w:szCs w:val="24"/>
        </w:rPr>
        <w:t>nauczyciela, psychologa,</w:t>
      </w:r>
      <w:r w:rsidRPr="008F102B">
        <w:rPr>
          <w:rFonts w:ascii="Times New Roman" w:hAnsi="Times New Roman" w:cs="Times New Roman"/>
          <w:sz w:val="24"/>
          <w:szCs w:val="24"/>
        </w:rPr>
        <w:t xml:space="preserve"> pedagoga lub dyrekt</w:t>
      </w:r>
      <w:r w:rsidR="00DF7B01">
        <w:rPr>
          <w:rFonts w:ascii="Times New Roman" w:hAnsi="Times New Roman" w:cs="Times New Roman"/>
          <w:sz w:val="24"/>
          <w:szCs w:val="24"/>
        </w:rPr>
        <w:t>ora. Twoje zgłoszenie nigdy</w:t>
      </w:r>
      <w:r w:rsidR="008B04F6">
        <w:rPr>
          <w:rFonts w:ascii="Times New Roman" w:hAnsi="Times New Roman" w:cs="Times New Roman"/>
          <w:sz w:val="24"/>
          <w:szCs w:val="24"/>
        </w:rPr>
        <w:t xml:space="preserve"> </w:t>
      </w:r>
      <w:r w:rsidR="00DF7B01">
        <w:rPr>
          <w:rFonts w:ascii="Times New Roman" w:hAnsi="Times New Roman" w:cs="Times New Roman"/>
          <w:sz w:val="24"/>
          <w:szCs w:val="24"/>
        </w:rPr>
        <w:t>nie </w:t>
      </w:r>
      <w:r w:rsidRPr="008F102B">
        <w:rPr>
          <w:rFonts w:ascii="Times New Roman" w:hAnsi="Times New Roman" w:cs="Times New Roman"/>
          <w:sz w:val="24"/>
          <w:szCs w:val="24"/>
        </w:rPr>
        <w:t>zostanie zlekceważone, nie będziemy Cię oce</w:t>
      </w:r>
      <w:r w:rsidR="00967EBD">
        <w:rPr>
          <w:rFonts w:ascii="Times New Roman" w:hAnsi="Times New Roman" w:cs="Times New Roman"/>
          <w:sz w:val="24"/>
          <w:szCs w:val="24"/>
        </w:rPr>
        <w:t>niać. Zareagujemy niezwłocznie.</w:t>
      </w:r>
    </w:p>
    <w:p w14:paraId="559F365E" w14:textId="77777777" w:rsidR="00A17804" w:rsidRPr="00967EBD" w:rsidRDefault="00A17804" w:rsidP="00967EB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67EBD">
        <w:rPr>
          <w:rFonts w:ascii="Times New Roman" w:hAnsi="Times New Roman" w:cs="Times New Roman"/>
          <w:b/>
          <w:sz w:val="24"/>
          <w:szCs w:val="24"/>
        </w:rPr>
        <w:t>Podejmiemy działania, aby:</w:t>
      </w:r>
    </w:p>
    <w:p w14:paraId="57F592DB" w14:textId="77777777" w:rsidR="00A17804" w:rsidRPr="008F102B" w:rsidRDefault="00A17804" w:rsidP="00967EB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F102B">
        <w:rPr>
          <w:rFonts w:ascii="Times New Roman" w:hAnsi="Times New Roman" w:cs="Times New Roman"/>
          <w:sz w:val="24"/>
          <w:szCs w:val="24"/>
        </w:rPr>
        <w:t>zapewnić Ci bezpieczeństwo i innym osobom doznającym przemocy</w:t>
      </w:r>
      <w:r w:rsidR="00DF7B01">
        <w:rPr>
          <w:rFonts w:ascii="Times New Roman" w:hAnsi="Times New Roman" w:cs="Times New Roman"/>
          <w:sz w:val="24"/>
          <w:szCs w:val="24"/>
        </w:rPr>
        <w:t>,</w:t>
      </w:r>
    </w:p>
    <w:p w14:paraId="030FCC2E" w14:textId="77777777" w:rsidR="00A17804" w:rsidRPr="008F102B" w:rsidRDefault="00A17804" w:rsidP="00967EB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F102B">
        <w:rPr>
          <w:rFonts w:ascii="Times New Roman" w:hAnsi="Times New Roman" w:cs="Times New Roman"/>
          <w:sz w:val="24"/>
          <w:szCs w:val="24"/>
        </w:rPr>
        <w:t>zapewnić Ci wsparcie</w:t>
      </w:r>
      <w:r w:rsidR="00DF7B01">
        <w:rPr>
          <w:rFonts w:ascii="Times New Roman" w:hAnsi="Times New Roman" w:cs="Times New Roman"/>
          <w:sz w:val="24"/>
          <w:szCs w:val="24"/>
        </w:rPr>
        <w:t>,</w:t>
      </w:r>
    </w:p>
    <w:p w14:paraId="1018B46A" w14:textId="77777777" w:rsidR="00A17804" w:rsidRPr="008F102B" w:rsidRDefault="00A17804" w:rsidP="00967EB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F102B">
        <w:rPr>
          <w:rFonts w:ascii="Times New Roman" w:hAnsi="Times New Roman" w:cs="Times New Roman"/>
          <w:sz w:val="24"/>
          <w:szCs w:val="24"/>
        </w:rPr>
        <w:t>wyjaśnić sytuację</w:t>
      </w:r>
      <w:r w:rsidR="00DF7B01">
        <w:rPr>
          <w:rFonts w:ascii="Times New Roman" w:hAnsi="Times New Roman" w:cs="Times New Roman"/>
          <w:sz w:val="24"/>
          <w:szCs w:val="24"/>
        </w:rPr>
        <w:t>,</w:t>
      </w:r>
    </w:p>
    <w:p w14:paraId="1ECE06BA" w14:textId="77777777" w:rsidR="00A17804" w:rsidRPr="008F102B" w:rsidRDefault="00A17804" w:rsidP="00967EBD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F102B">
        <w:rPr>
          <w:rFonts w:ascii="Times New Roman" w:hAnsi="Times New Roman" w:cs="Times New Roman"/>
          <w:sz w:val="24"/>
          <w:szCs w:val="24"/>
        </w:rPr>
        <w:t>ustalić dalszą ścieżkę postępowania</w:t>
      </w:r>
      <w:r w:rsidR="00DF7B01">
        <w:rPr>
          <w:rFonts w:ascii="Times New Roman" w:hAnsi="Times New Roman" w:cs="Times New Roman"/>
          <w:sz w:val="24"/>
          <w:szCs w:val="24"/>
        </w:rPr>
        <w:t>,</w:t>
      </w:r>
    </w:p>
    <w:p w14:paraId="60E4CB3C" w14:textId="77777777" w:rsidR="00A17804" w:rsidRPr="00462FAF" w:rsidRDefault="00A17804" w:rsidP="00A1780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F102B">
        <w:rPr>
          <w:rFonts w:ascii="Times New Roman" w:hAnsi="Times New Roman" w:cs="Times New Roman"/>
          <w:sz w:val="24"/>
          <w:szCs w:val="24"/>
        </w:rPr>
        <w:t>wyciągnąć konsekwencje wobec osoby/osób stosującej/</w:t>
      </w:r>
      <w:proofErr w:type="spellStart"/>
      <w:r w:rsidRPr="008F102B">
        <w:rPr>
          <w:rFonts w:ascii="Times New Roman" w:hAnsi="Times New Roman" w:cs="Times New Roman"/>
          <w:sz w:val="24"/>
          <w:szCs w:val="24"/>
        </w:rPr>
        <w:t>cych</w:t>
      </w:r>
      <w:proofErr w:type="spellEnd"/>
      <w:r w:rsidRPr="008F102B">
        <w:rPr>
          <w:rFonts w:ascii="Times New Roman" w:hAnsi="Times New Roman" w:cs="Times New Roman"/>
          <w:sz w:val="24"/>
          <w:szCs w:val="24"/>
        </w:rPr>
        <w:t xml:space="preserve"> przemoc zgodnie ze Statutem szkoły i przepisami prawa</w:t>
      </w:r>
      <w:r w:rsidRPr="00967EBD">
        <w:rPr>
          <w:rFonts w:ascii="Times New Roman" w:hAnsi="Times New Roman" w:cs="Times New Roman"/>
          <w:sz w:val="24"/>
          <w:szCs w:val="24"/>
        </w:rPr>
        <w:t>, b</w:t>
      </w:r>
      <w:r w:rsidR="00462FAF">
        <w:rPr>
          <w:rFonts w:ascii="Times New Roman" w:hAnsi="Times New Roman" w:cs="Times New Roman"/>
          <w:sz w:val="24"/>
          <w:szCs w:val="24"/>
        </w:rPr>
        <w:t>y szkoła była miejsce wolnym od </w:t>
      </w:r>
      <w:r w:rsidRPr="00967EBD">
        <w:rPr>
          <w:rFonts w:ascii="Times New Roman" w:hAnsi="Times New Roman" w:cs="Times New Roman"/>
          <w:sz w:val="24"/>
          <w:szCs w:val="24"/>
        </w:rPr>
        <w:t>przemocy i agresji</w:t>
      </w:r>
      <w:r w:rsidR="00DF7B01">
        <w:rPr>
          <w:rFonts w:ascii="Times New Roman" w:hAnsi="Times New Roman" w:cs="Times New Roman"/>
          <w:sz w:val="24"/>
          <w:szCs w:val="24"/>
        </w:rPr>
        <w:t>,</w:t>
      </w:r>
    </w:p>
    <w:p w14:paraId="4455A971" w14:textId="6058086B" w:rsidR="001C13D5" w:rsidRDefault="00A17804" w:rsidP="001C13D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23D">
        <w:rPr>
          <w:rFonts w:ascii="Times New Roman" w:hAnsi="Times New Roman" w:cs="Times New Roman"/>
          <w:sz w:val="24"/>
          <w:szCs w:val="24"/>
        </w:rPr>
        <w:t>doświadczyłeś krzywdzenia ze strony dorosłego, również rodzica, opiekuna</w:t>
      </w:r>
      <w:r w:rsidR="008B04F6">
        <w:rPr>
          <w:rFonts w:ascii="Times New Roman" w:hAnsi="Times New Roman" w:cs="Times New Roman"/>
          <w:sz w:val="24"/>
          <w:szCs w:val="24"/>
        </w:rPr>
        <w:t xml:space="preserve"> </w:t>
      </w:r>
      <w:r w:rsidRPr="00D2523D">
        <w:rPr>
          <w:rFonts w:ascii="Times New Roman" w:hAnsi="Times New Roman" w:cs="Times New Roman"/>
          <w:sz w:val="24"/>
          <w:szCs w:val="24"/>
        </w:rPr>
        <w:t>lub byłeś świadkiem przemocy, poinformuj o tym: wychowawcę</w:t>
      </w:r>
      <w:r w:rsidR="008B04F6">
        <w:rPr>
          <w:rFonts w:ascii="Times New Roman" w:hAnsi="Times New Roman" w:cs="Times New Roman"/>
          <w:sz w:val="24"/>
          <w:szCs w:val="24"/>
        </w:rPr>
        <w:t xml:space="preserve">, </w:t>
      </w:r>
      <w:r w:rsidRPr="00D2523D">
        <w:rPr>
          <w:rFonts w:ascii="Times New Roman" w:hAnsi="Times New Roman" w:cs="Times New Roman"/>
          <w:sz w:val="24"/>
          <w:szCs w:val="24"/>
        </w:rPr>
        <w:t>nauczyciela</w:t>
      </w:r>
      <w:r w:rsidR="008B04F6">
        <w:rPr>
          <w:rFonts w:ascii="Times New Roman" w:hAnsi="Times New Roman" w:cs="Times New Roman"/>
          <w:sz w:val="24"/>
          <w:szCs w:val="24"/>
        </w:rPr>
        <w:t xml:space="preserve">, </w:t>
      </w:r>
      <w:r w:rsidRPr="00D2523D">
        <w:rPr>
          <w:rFonts w:ascii="Times New Roman" w:hAnsi="Times New Roman" w:cs="Times New Roman"/>
          <w:sz w:val="24"/>
          <w:szCs w:val="24"/>
        </w:rPr>
        <w:t>psychologa</w:t>
      </w:r>
      <w:r w:rsidR="008B04F6">
        <w:rPr>
          <w:rFonts w:ascii="Times New Roman" w:hAnsi="Times New Roman" w:cs="Times New Roman"/>
          <w:sz w:val="24"/>
          <w:szCs w:val="24"/>
        </w:rPr>
        <w:t xml:space="preserve">, </w:t>
      </w:r>
      <w:r w:rsidRPr="00D2523D">
        <w:rPr>
          <w:rFonts w:ascii="Times New Roman" w:hAnsi="Times New Roman" w:cs="Times New Roman"/>
          <w:sz w:val="24"/>
          <w:szCs w:val="24"/>
        </w:rPr>
        <w:t>pedagoga lub dyrektora (inną osobę niż ta, któr</w:t>
      </w:r>
      <w:r w:rsidR="001C13D5">
        <w:rPr>
          <w:rFonts w:ascii="Times New Roman" w:hAnsi="Times New Roman" w:cs="Times New Roman"/>
          <w:sz w:val="24"/>
          <w:szCs w:val="24"/>
        </w:rPr>
        <w:t>a stosowała przemoc). Osoba, do </w:t>
      </w:r>
      <w:r w:rsidRPr="00D2523D">
        <w:rPr>
          <w:rFonts w:ascii="Times New Roman" w:hAnsi="Times New Roman" w:cs="Times New Roman"/>
          <w:sz w:val="24"/>
          <w:szCs w:val="24"/>
        </w:rPr>
        <w:t>której trafi zgłoszenie podejmie działania:</w:t>
      </w:r>
    </w:p>
    <w:p w14:paraId="25523C6E" w14:textId="77777777" w:rsidR="00A17804" w:rsidRPr="001C13D5" w:rsidRDefault="00A17804" w:rsidP="001C13D5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3D5">
        <w:rPr>
          <w:rFonts w:ascii="Times New Roman" w:hAnsi="Times New Roman" w:cs="Times New Roman"/>
          <w:sz w:val="24"/>
          <w:szCs w:val="24"/>
        </w:rPr>
        <w:t>przewidziane w regulacjach szkolnych – Poli</w:t>
      </w:r>
      <w:r w:rsidR="001C13D5">
        <w:rPr>
          <w:rFonts w:ascii="Times New Roman" w:hAnsi="Times New Roman" w:cs="Times New Roman"/>
          <w:sz w:val="24"/>
          <w:szCs w:val="24"/>
        </w:rPr>
        <w:t>tyce ochrony małoletnich, które </w:t>
      </w:r>
      <w:r w:rsidRPr="001C13D5">
        <w:rPr>
          <w:rFonts w:ascii="Times New Roman" w:hAnsi="Times New Roman" w:cs="Times New Roman"/>
          <w:sz w:val="24"/>
          <w:szCs w:val="24"/>
        </w:rPr>
        <w:t>zapewnią Ci i innym bezpieczeństwo oraz zapobiegną dalszym niedozwolonym zachowaniom</w:t>
      </w:r>
      <w:r w:rsidR="001C13D5">
        <w:rPr>
          <w:rFonts w:ascii="Times New Roman" w:hAnsi="Times New Roman" w:cs="Times New Roman"/>
          <w:sz w:val="24"/>
          <w:szCs w:val="24"/>
        </w:rPr>
        <w:t>.</w:t>
      </w:r>
    </w:p>
    <w:p w14:paraId="5EE4FC69" w14:textId="77777777" w:rsidR="00A17804" w:rsidRPr="00D2523D" w:rsidRDefault="00A17804" w:rsidP="00D2523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2523D">
        <w:rPr>
          <w:rFonts w:ascii="Times New Roman" w:hAnsi="Times New Roman" w:cs="Times New Roman"/>
          <w:sz w:val="24"/>
          <w:szCs w:val="24"/>
        </w:rPr>
        <w:t>przewidziane przepisami prawa jak:</w:t>
      </w:r>
    </w:p>
    <w:p w14:paraId="11B427AE" w14:textId="7CFA6FE5" w:rsidR="00A17804" w:rsidRPr="006933E7" w:rsidRDefault="004D5D8C" w:rsidP="006933E7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s</w:t>
      </w:r>
      <w:r w:rsidR="00A17804" w:rsidRPr="006933E7">
        <w:rPr>
          <w:rFonts w:ascii="Times New Roman" w:hAnsi="Times New Roman" w:cs="Times New Roman"/>
          <w:sz w:val="24"/>
          <w:szCs w:val="24"/>
        </w:rPr>
        <w:t>ądu,</w:t>
      </w:r>
    </w:p>
    <w:p w14:paraId="47630864" w14:textId="473E9DFF" w:rsidR="00A17804" w:rsidRPr="006933E7" w:rsidRDefault="00810489" w:rsidP="006933E7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prokuratury, p</w:t>
      </w:r>
      <w:r w:rsidR="00A17804" w:rsidRPr="006933E7">
        <w:rPr>
          <w:rFonts w:ascii="Times New Roman" w:hAnsi="Times New Roman" w:cs="Times New Roman"/>
          <w:sz w:val="24"/>
          <w:szCs w:val="24"/>
        </w:rPr>
        <w:t>olicji.</w:t>
      </w:r>
    </w:p>
    <w:p w14:paraId="3D45B76D" w14:textId="77777777" w:rsidR="00A17804" w:rsidRPr="006933E7" w:rsidRDefault="006933E7" w:rsidP="001C13D5">
      <w:pPr>
        <w:pStyle w:val="Akapitzlist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3E7">
        <w:rPr>
          <w:rFonts w:ascii="Times New Roman" w:hAnsi="Times New Roman" w:cs="Times New Roman"/>
          <w:sz w:val="24"/>
          <w:szCs w:val="24"/>
        </w:rPr>
        <w:t>p</w:t>
      </w:r>
      <w:r w:rsidR="00A17804" w:rsidRPr="006933E7">
        <w:rPr>
          <w:rFonts w:ascii="Times New Roman" w:hAnsi="Times New Roman" w:cs="Times New Roman"/>
          <w:sz w:val="24"/>
          <w:szCs w:val="24"/>
        </w:rPr>
        <w:t>owiadomienie ośrodka pomocy społecznej.</w:t>
      </w:r>
    </w:p>
    <w:p w14:paraId="369A94EF" w14:textId="545D324E" w:rsidR="00A17804" w:rsidRPr="00EB4455" w:rsidRDefault="00A17804" w:rsidP="001C13D5">
      <w:pPr>
        <w:jc w:val="both"/>
        <w:rPr>
          <w:rFonts w:ascii="Times New Roman" w:hAnsi="Times New Roman" w:cs="Times New Roman"/>
          <w:sz w:val="24"/>
          <w:szCs w:val="24"/>
        </w:rPr>
      </w:pPr>
      <w:r w:rsidRPr="006933E7">
        <w:rPr>
          <w:rFonts w:ascii="Times New Roman" w:hAnsi="Times New Roman" w:cs="Times New Roman"/>
          <w:b/>
          <w:sz w:val="24"/>
          <w:szCs w:val="24"/>
        </w:rPr>
        <w:t>Pamiętaj</w:t>
      </w:r>
      <w:r w:rsidRPr="00EB4455">
        <w:rPr>
          <w:rFonts w:ascii="Times New Roman" w:hAnsi="Times New Roman" w:cs="Times New Roman"/>
          <w:sz w:val="24"/>
          <w:szCs w:val="24"/>
        </w:rPr>
        <w:t>, że jesteś chroniony prawnie przed czynami niedozwo</w:t>
      </w:r>
      <w:r w:rsidR="00810489">
        <w:rPr>
          <w:rFonts w:ascii="Times New Roman" w:hAnsi="Times New Roman" w:cs="Times New Roman"/>
          <w:sz w:val="24"/>
          <w:szCs w:val="24"/>
        </w:rPr>
        <w:t xml:space="preserve">lonymi osób powyżej </w:t>
      </w:r>
      <w:r w:rsidR="008B04F6">
        <w:rPr>
          <w:rFonts w:ascii="Times New Roman" w:hAnsi="Times New Roman" w:cs="Times New Roman"/>
          <w:sz w:val="24"/>
          <w:szCs w:val="24"/>
        </w:rPr>
        <w:t>siedemnastego</w:t>
      </w:r>
      <w:r w:rsidR="00810489">
        <w:rPr>
          <w:rFonts w:ascii="Times New Roman" w:hAnsi="Times New Roman" w:cs="Times New Roman"/>
          <w:sz w:val="24"/>
          <w:szCs w:val="24"/>
        </w:rPr>
        <w:t> </w:t>
      </w:r>
      <w:r w:rsidRPr="00EB4455">
        <w:rPr>
          <w:rFonts w:ascii="Times New Roman" w:hAnsi="Times New Roman" w:cs="Times New Roman"/>
          <w:sz w:val="24"/>
          <w:szCs w:val="24"/>
        </w:rPr>
        <w:t xml:space="preserve">roku życia. Każda osoba, która podejmie się czynności niedozwolonych zostanie ukarana zgodnie z obowiązującymi przepisami. </w:t>
      </w:r>
    </w:p>
    <w:p w14:paraId="63506179" w14:textId="77777777" w:rsidR="00A17804" w:rsidRPr="00EB4455" w:rsidRDefault="00A17804" w:rsidP="001C13D5">
      <w:pPr>
        <w:jc w:val="both"/>
        <w:rPr>
          <w:rFonts w:ascii="Times New Roman" w:hAnsi="Times New Roman" w:cs="Times New Roman"/>
          <w:sz w:val="24"/>
          <w:szCs w:val="24"/>
        </w:rPr>
      </w:pPr>
      <w:r w:rsidRPr="006933E7">
        <w:rPr>
          <w:rFonts w:ascii="Times New Roman" w:hAnsi="Times New Roman" w:cs="Times New Roman"/>
          <w:b/>
          <w:sz w:val="24"/>
          <w:szCs w:val="24"/>
        </w:rPr>
        <w:t>Pamiętaj</w:t>
      </w:r>
      <w:r w:rsidRPr="00EB4455">
        <w:rPr>
          <w:rFonts w:ascii="Times New Roman" w:hAnsi="Times New Roman" w:cs="Times New Roman"/>
          <w:sz w:val="24"/>
          <w:szCs w:val="24"/>
        </w:rPr>
        <w:t>, że w przypadku, gdy nie jesteś pewna/y czy dane zachowanie jest prze</w:t>
      </w:r>
      <w:r w:rsidR="005D6F75">
        <w:rPr>
          <w:rFonts w:ascii="Times New Roman" w:hAnsi="Times New Roman" w:cs="Times New Roman"/>
          <w:sz w:val="24"/>
          <w:szCs w:val="24"/>
        </w:rPr>
        <w:t>mocą (także </w:t>
      </w:r>
      <w:r w:rsidR="00351167">
        <w:rPr>
          <w:rFonts w:ascii="Times New Roman" w:hAnsi="Times New Roman" w:cs="Times New Roman"/>
          <w:sz w:val="24"/>
          <w:szCs w:val="24"/>
        </w:rPr>
        <w:t>dotyczy przemocy w I</w:t>
      </w:r>
      <w:r w:rsidRPr="00EB4455">
        <w:rPr>
          <w:rFonts w:ascii="Times New Roman" w:hAnsi="Times New Roman" w:cs="Times New Roman"/>
          <w:sz w:val="24"/>
          <w:szCs w:val="24"/>
        </w:rPr>
        <w:t xml:space="preserve">nternecie), jest zachowaniem niedozwolonym zawsze możesz podejść </w:t>
      </w:r>
      <w:r w:rsidR="00351167">
        <w:rPr>
          <w:rFonts w:ascii="Times New Roman" w:hAnsi="Times New Roman" w:cs="Times New Roman"/>
          <w:b/>
          <w:sz w:val="24"/>
          <w:szCs w:val="24"/>
        </w:rPr>
        <w:t>do </w:t>
      </w:r>
      <w:r w:rsidRPr="00351167">
        <w:rPr>
          <w:rFonts w:ascii="Times New Roman" w:hAnsi="Times New Roman" w:cs="Times New Roman"/>
          <w:b/>
          <w:sz w:val="24"/>
          <w:szCs w:val="24"/>
        </w:rPr>
        <w:t>pedagoga/psychologa szkolnego, któ</w:t>
      </w:r>
      <w:r w:rsidR="006933E7" w:rsidRPr="00351167">
        <w:rPr>
          <w:rFonts w:ascii="Times New Roman" w:hAnsi="Times New Roman" w:cs="Times New Roman"/>
          <w:b/>
          <w:sz w:val="24"/>
          <w:szCs w:val="24"/>
        </w:rPr>
        <w:t>rego gabinet znajduje się na pierwszym piętrze</w:t>
      </w:r>
      <w:r w:rsidRPr="00351167">
        <w:rPr>
          <w:rFonts w:ascii="Times New Roman" w:hAnsi="Times New Roman" w:cs="Times New Roman"/>
          <w:b/>
          <w:sz w:val="24"/>
          <w:szCs w:val="24"/>
        </w:rPr>
        <w:t>,</w:t>
      </w:r>
      <w:r w:rsidR="006933E7" w:rsidRPr="00351167">
        <w:rPr>
          <w:rFonts w:ascii="Times New Roman" w:hAnsi="Times New Roman" w:cs="Times New Roman"/>
          <w:b/>
          <w:sz w:val="24"/>
          <w:szCs w:val="24"/>
        </w:rPr>
        <w:t xml:space="preserve"> pokó</w:t>
      </w:r>
      <w:r w:rsidR="00351167" w:rsidRPr="00351167">
        <w:rPr>
          <w:rFonts w:ascii="Times New Roman" w:hAnsi="Times New Roman" w:cs="Times New Roman"/>
          <w:b/>
          <w:sz w:val="24"/>
          <w:szCs w:val="24"/>
        </w:rPr>
        <w:t>j nr 33,</w:t>
      </w:r>
      <w:r w:rsidRPr="00EB4455">
        <w:rPr>
          <w:rFonts w:ascii="Times New Roman" w:hAnsi="Times New Roman" w:cs="Times New Roman"/>
          <w:sz w:val="24"/>
          <w:szCs w:val="24"/>
        </w:rPr>
        <w:t xml:space="preserve"> gdzie uzyskasz pomoc, wyjaśnienie, ustalicie dalsze działania. </w:t>
      </w:r>
    </w:p>
    <w:p w14:paraId="1DB85832" w14:textId="77777777" w:rsidR="00A17804" w:rsidRPr="00EB4455" w:rsidRDefault="00A17804" w:rsidP="001C13D5">
      <w:pPr>
        <w:jc w:val="both"/>
        <w:rPr>
          <w:rFonts w:ascii="Times New Roman" w:hAnsi="Times New Roman" w:cs="Times New Roman"/>
          <w:sz w:val="24"/>
          <w:szCs w:val="24"/>
        </w:rPr>
      </w:pPr>
      <w:r w:rsidRPr="002F79B2">
        <w:rPr>
          <w:rFonts w:ascii="Times New Roman" w:hAnsi="Times New Roman" w:cs="Times New Roman"/>
          <w:b/>
          <w:sz w:val="24"/>
          <w:szCs w:val="24"/>
        </w:rPr>
        <w:t>Ważne jest</w:t>
      </w:r>
      <w:r w:rsidRPr="00EB4455">
        <w:rPr>
          <w:rFonts w:ascii="Times New Roman" w:hAnsi="Times New Roman" w:cs="Times New Roman"/>
          <w:sz w:val="24"/>
          <w:szCs w:val="24"/>
        </w:rPr>
        <w:t xml:space="preserve">, abyś zwrócił/zwróciła się do kogoś o pomoc, gdyż wtedy szybciej problem, który się pojawia, można rozwiązać! Sam problemu nie rozwiążesz! Nie zawsze wychowawca, nauczyciel czy inny pracownik szkoły jest w stanie zauważyć, że w Twoim otoczeniu dzieje się coś niedobrego. </w:t>
      </w:r>
    </w:p>
    <w:p w14:paraId="2656A8D3" w14:textId="77777777" w:rsidR="00677CAC" w:rsidRDefault="00677CAC" w:rsidP="001C13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1C2598" w14:textId="238AFE9E" w:rsidR="00A17804" w:rsidRPr="002F79B2" w:rsidRDefault="00A17804" w:rsidP="001C13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9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Możesz także skorzystać z pomocy pozaszkolnej. </w:t>
      </w:r>
    </w:p>
    <w:p w14:paraId="06DB113D" w14:textId="77777777" w:rsidR="00A17804" w:rsidRPr="00EB4455" w:rsidRDefault="00A17804" w:rsidP="001C13D5">
      <w:pPr>
        <w:jc w:val="both"/>
        <w:rPr>
          <w:rFonts w:ascii="Times New Roman" w:hAnsi="Times New Roman" w:cs="Times New Roman"/>
          <w:sz w:val="24"/>
          <w:szCs w:val="24"/>
        </w:rPr>
      </w:pPr>
      <w:r w:rsidRPr="00EB4455">
        <w:rPr>
          <w:rFonts w:ascii="Times New Roman" w:hAnsi="Times New Roman" w:cs="Times New Roman"/>
          <w:sz w:val="24"/>
          <w:szCs w:val="24"/>
        </w:rPr>
        <w:t>Poniżej znajdziesz wykaz numerów telefonów, pod którymi również znajdziesz wsparcie:</w:t>
      </w:r>
    </w:p>
    <w:p w14:paraId="1D30FC8C" w14:textId="77777777" w:rsidR="00A17804" w:rsidRPr="000F0A1F" w:rsidRDefault="00A17804" w:rsidP="000F0A1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A1F">
        <w:rPr>
          <w:rFonts w:ascii="Times New Roman" w:hAnsi="Times New Roman" w:cs="Times New Roman"/>
          <w:sz w:val="24"/>
          <w:szCs w:val="24"/>
        </w:rPr>
        <w:t xml:space="preserve">116 111 – dostępny 24h/7 dni – </w:t>
      </w:r>
      <w:r w:rsidRPr="00376EF5">
        <w:rPr>
          <w:rFonts w:ascii="Times New Roman" w:hAnsi="Times New Roman" w:cs="Times New Roman"/>
          <w:b/>
          <w:sz w:val="24"/>
          <w:szCs w:val="24"/>
        </w:rPr>
        <w:t>Telefon Zaufania dla dzieci i młodzieży</w:t>
      </w:r>
      <w:r w:rsidR="00164E79">
        <w:rPr>
          <w:rFonts w:ascii="Times New Roman" w:hAnsi="Times New Roman" w:cs="Times New Roman"/>
          <w:sz w:val="24"/>
          <w:szCs w:val="24"/>
        </w:rPr>
        <w:t>;</w:t>
      </w:r>
    </w:p>
    <w:p w14:paraId="7B5540DA" w14:textId="77777777" w:rsidR="00A17804" w:rsidRPr="00376EF5" w:rsidRDefault="00A17804" w:rsidP="000F0A1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A1F">
        <w:rPr>
          <w:rFonts w:ascii="Times New Roman" w:hAnsi="Times New Roman" w:cs="Times New Roman"/>
          <w:sz w:val="24"/>
          <w:szCs w:val="24"/>
        </w:rPr>
        <w:t xml:space="preserve">800 120 002 – dostępny 24h/7 dni – </w:t>
      </w:r>
      <w:r w:rsidRPr="00376EF5">
        <w:rPr>
          <w:rFonts w:ascii="Times New Roman" w:hAnsi="Times New Roman" w:cs="Times New Roman"/>
          <w:b/>
          <w:sz w:val="24"/>
          <w:szCs w:val="24"/>
        </w:rPr>
        <w:t>Ogólnopolskie Pogotowie Przemocy w Rodzinie „Niebieska Linia”</w:t>
      </w:r>
      <w:r w:rsidR="00164E79" w:rsidRPr="00376EF5">
        <w:rPr>
          <w:rFonts w:ascii="Times New Roman" w:hAnsi="Times New Roman" w:cs="Times New Roman"/>
          <w:b/>
          <w:sz w:val="24"/>
          <w:szCs w:val="24"/>
        </w:rPr>
        <w:t>;</w:t>
      </w:r>
    </w:p>
    <w:p w14:paraId="10A5DBAA" w14:textId="77777777" w:rsidR="00A17804" w:rsidRPr="000F0A1F" w:rsidRDefault="00A17804" w:rsidP="000F0A1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A1F">
        <w:rPr>
          <w:rFonts w:ascii="Times New Roman" w:hAnsi="Times New Roman" w:cs="Times New Roman"/>
          <w:sz w:val="24"/>
          <w:szCs w:val="24"/>
        </w:rPr>
        <w:t xml:space="preserve">22 668 70 00 – poradnia telefoniczna dla wszystkich </w:t>
      </w:r>
      <w:r w:rsidRPr="00376EF5">
        <w:rPr>
          <w:rFonts w:ascii="Times New Roman" w:hAnsi="Times New Roman" w:cs="Times New Roman"/>
          <w:b/>
          <w:sz w:val="24"/>
          <w:szCs w:val="24"/>
        </w:rPr>
        <w:t>osób pokrzywdzonych przestępstwem</w:t>
      </w:r>
      <w:r w:rsidRPr="000F0A1F">
        <w:rPr>
          <w:rFonts w:ascii="Times New Roman" w:hAnsi="Times New Roman" w:cs="Times New Roman"/>
          <w:sz w:val="24"/>
          <w:szCs w:val="24"/>
        </w:rPr>
        <w:t xml:space="preserve"> 7 dni w tygodniu w godz. 12:00 – 18:00</w:t>
      </w:r>
      <w:r w:rsidR="00164E79">
        <w:rPr>
          <w:rFonts w:ascii="Times New Roman" w:hAnsi="Times New Roman" w:cs="Times New Roman"/>
          <w:sz w:val="24"/>
          <w:szCs w:val="24"/>
        </w:rPr>
        <w:t>;</w:t>
      </w:r>
    </w:p>
    <w:p w14:paraId="45E8D4F6" w14:textId="77777777" w:rsidR="00A17804" w:rsidRPr="000F0A1F" w:rsidRDefault="00A17804" w:rsidP="000F0A1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A1F">
        <w:rPr>
          <w:rFonts w:ascii="Times New Roman" w:hAnsi="Times New Roman" w:cs="Times New Roman"/>
          <w:sz w:val="24"/>
          <w:szCs w:val="24"/>
        </w:rPr>
        <w:t>112 - umożliwia w sytuacji zagrożenia życia, zdrowia, mienia, środowiska, bezpieczeństwa i porządku publicznego przekazanie zgłoszenia alarmowego</w:t>
      </w:r>
      <w:r w:rsidR="00164E79">
        <w:rPr>
          <w:rFonts w:ascii="Times New Roman" w:hAnsi="Times New Roman" w:cs="Times New Roman"/>
          <w:sz w:val="24"/>
          <w:szCs w:val="24"/>
        </w:rPr>
        <w:t>;</w:t>
      </w:r>
    </w:p>
    <w:p w14:paraId="103EB0CB" w14:textId="77777777" w:rsidR="00A17804" w:rsidRDefault="001C4F29" w:rsidP="000F0A1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A719C" w:rsidRPr="00E4266F">
          <w:rPr>
            <w:rStyle w:val="Hipercze"/>
            <w:rFonts w:ascii="Times New Roman" w:hAnsi="Times New Roman" w:cs="Times New Roman"/>
            <w:sz w:val="24"/>
            <w:szCs w:val="24"/>
          </w:rPr>
          <w:t>niebieskalinia@niebieskalinia.info</w:t>
        </w:r>
      </w:hyperlink>
      <w:r w:rsidR="00164E79">
        <w:rPr>
          <w:rFonts w:ascii="Times New Roman" w:hAnsi="Times New Roman" w:cs="Times New Roman"/>
          <w:sz w:val="24"/>
          <w:szCs w:val="24"/>
        </w:rPr>
        <w:t>;</w:t>
      </w:r>
    </w:p>
    <w:p w14:paraId="501123E7" w14:textId="77777777" w:rsidR="00152DB7" w:rsidRPr="00152DB7" w:rsidRDefault="00152DB7" w:rsidP="00152DB7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DB7">
        <w:rPr>
          <w:rFonts w:ascii="Times New Roman" w:hAnsi="Times New Roman" w:cs="Times New Roman"/>
          <w:b/>
          <w:sz w:val="24"/>
          <w:szCs w:val="24"/>
          <w:u w:val="single"/>
        </w:rPr>
        <w:t>Punkty lokalne:</w:t>
      </w:r>
    </w:p>
    <w:p w14:paraId="3C9B2BAF" w14:textId="77777777" w:rsidR="00376EF5" w:rsidRPr="00376EF5" w:rsidRDefault="00054329" w:rsidP="000F0A1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EB221F">
        <w:rPr>
          <w:rFonts w:ascii="Times New Roman" w:hAnsi="Times New Roman" w:cs="Times New Roman"/>
          <w:sz w:val="24"/>
          <w:szCs w:val="24"/>
        </w:rPr>
        <w:t xml:space="preserve"> 475 08 21 </w:t>
      </w:r>
      <w:r w:rsidR="00043478">
        <w:rPr>
          <w:rFonts w:ascii="Times New Roman" w:hAnsi="Times New Roman" w:cs="Times New Roman"/>
          <w:sz w:val="24"/>
          <w:szCs w:val="24"/>
        </w:rPr>
        <w:t>–</w:t>
      </w:r>
      <w:r w:rsidR="00EB221F">
        <w:rPr>
          <w:rFonts w:ascii="Times New Roman" w:hAnsi="Times New Roman" w:cs="Times New Roman"/>
          <w:sz w:val="24"/>
          <w:szCs w:val="24"/>
        </w:rPr>
        <w:t xml:space="preserve"> </w:t>
      </w:r>
      <w:r w:rsidR="00043478" w:rsidRPr="00376EF5">
        <w:rPr>
          <w:rFonts w:ascii="Times New Roman" w:hAnsi="Times New Roman" w:cs="Times New Roman"/>
          <w:b/>
          <w:sz w:val="24"/>
          <w:szCs w:val="24"/>
        </w:rPr>
        <w:t xml:space="preserve">OPS w Świebodzinie, Zespół Interdyscyplinarny </w:t>
      </w:r>
    </w:p>
    <w:p w14:paraId="27E7BF74" w14:textId="77777777" w:rsidR="00376EF5" w:rsidRDefault="00043478" w:rsidP="00376E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76EF5">
        <w:rPr>
          <w:rFonts w:ascii="Times New Roman" w:hAnsi="Times New Roman" w:cs="Times New Roman"/>
          <w:b/>
          <w:sz w:val="24"/>
          <w:szCs w:val="24"/>
        </w:rPr>
        <w:t>ds. Przeciwdziałania Przemocy Domowej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E35">
        <w:rPr>
          <w:rFonts w:ascii="Times New Roman" w:hAnsi="Times New Roman" w:cs="Times New Roman"/>
          <w:sz w:val="24"/>
          <w:szCs w:val="24"/>
        </w:rPr>
        <w:t xml:space="preserve"> plac Wolności 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887AE" w14:textId="77777777" w:rsidR="00E8255E" w:rsidRDefault="00043478" w:rsidP="00376EF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poniedziałek </w:t>
      </w:r>
      <w:r w:rsidR="00E8255E">
        <w:rPr>
          <w:rFonts w:ascii="Times New Roman" w:hAnsi="Times New Roman" w:cs="Times New Roman"/>
          <w:sz w:val="24"/>
          <w:szCs w:val="24"/>
        </w:rPr>
        <w:t xml:space="preserve">godz. 8:00 – 16:00, </w:t>
      </w:r>
    </w:p>
    <w:p w14:paraId="5C69DD13" w14:textId="77777777" w:rsidR="005A719C" w:rsidRDefault="00E8255E" w:rsidP="00E825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– piątek godz. 7:20 – 15.20</w:t>
      </w:r>
      <w:r w:rsidR="00303A2B">
        <w:rPr>
          <w:rFonts w:ascii="Times New Roman" w:hAnsi="Times New Roman" w:cs="Times New Roman"/>
          <w:sz w:val="24"/>
          <w:szCs w:val="24"/>
        </w:rPr>
        <w:t>;</w:t>
      </w:r>
    </w:p>
    <w:p w14:paraId="64530AF3" w14:textId="77777777" w:rsidR="00E8255E" w:rsidRDefault="00441E35" w:rsidP="00E8255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47 79 35 211, 112</w:t>
      </w:r>
      <w:r w:rsidR="00303A2B">
        <w:rPr>
          <w:rFonts w:ascii="Times New Roman" w:hAnsi="Times New Roman" w:cs="Times New Roman"/>
          <w:sz w:val="24"/>
          <w:szCs w:val="24"/>
        </w:rPr>
        <w:t xml:space="preserve"> – </w:t>
      </w:r>
      <w:r w:rsidR="00303A2B" w:rsidRPr="00376EF5">
        <w:rPr>
          <w:rFonts w:ascii="Times New Roman" w:hAnsi="Times New Roman" w:cs="Times New Roman"/>
          <w:b/>
          <w:sz w:val="24"/>
          <w:szCs w:val="24"/>
        </w:rPr>
        <w:t>Komenda Policji w Świebodzinie</w:t>
      </w:r>
      <w:r w:rsidR="00303A2B">
        <w:rPr>
          <w:rFonts w:ascii="Times New Roman" w:hAnsi="Times New Roman" w:cs="Times New Roman"/>
          <w:sz w:val="24"/>
          <w:szCs w:val="24"/>
        </w:rPr>
        <w:t>, ul. Zielona 2, całodobowo;</w:t>
      </w:r>
    </w:p>
    <w:p w14:paraId="60D80AE8" w14:textId="77777777" w:rsidR="00303A2B" w:rsidRDefault="00164E79" w:rsidP="00E8255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375">
        <w:rPr>
          <w:rFonts w:ascii="Times New Roman" w:hAnsi="Times New Roman" w:cs="Times New Roman"/>
          <w:b/>
          <w:sz w:val="24"/>
          <w:szCs w:val="24"/>
        </w:rPr>
        <w:t>Strefa Wsparcia Rodziny</w:t>
      </w:r>
      <w:r w:rsidR="00AB0969" w:rsidRPr="00902375">
        <w:rPr>
          <w:rFonts w:ascii="Times New Roman" w:hAnsi="Times New Roman" w:cs="Times New Roman"/>
          <w:b/>
          <w:sz w:val="24"/>
          <w:szCs w:val="24"/>
        </w:rPr>
        <w:t xml:space="preserve"> w Świebodzinie</w:t>
      </w:r>
      <w:r>
        <w:rPr>
          <w:rFonts w:ascii="Times New Roman" w:hAnsi="Times New Roman" w:cs="Times New Roman"/>
          <w:sz w:val="24"/>
          <w:szCs w:val="24"/>
        </w:rPr>
        <w:t>, punkt</w:t>
      </w:r>
      <w:r w:rsidR="00451865">
        <w:rPr>
          <w:rFonts w:ascii="Times New Roman" w:hAnsi="Times New Roman" w:cs="Times New Roman"/>
          <w:sz w:val="24"/>
          <w:szCs w:val="24"/>
        </w:rPr>
        <w:t xml:space="preserve"> konsultacyjny dla osób </w:t>
      </w:r>
      <w:r w:rsidR="00AB0969">
        <w:rPr>
          <w:rFonts w:ascii="Times New Roman" w:hAnsi="Times New Roman" w:cs="Times New Roman"/>
          <w:sz w:val="24"/>
          <w:szCs w:val="24"/>
        </w:rPr>
        <w:t xml:space="preserve">w sytuacjach kryzysowych, u. Bramkowa 2, </w:t>
      </w:r>
    </w:p>
    <w:p w14:paraId="5B273F12" w14:textId="77777777" w:rsidR="00994EA8" w:rsidRDefault="00DC44F7" w:rsidP="00DC4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696 084</w:t>
      </w:r>
      <w:r w:rsidR="007A45D4">
        <w:rPr>
          <w:rFonts w:ascii="Times New Roman" w:hAnsi="Times New Roman" w:cs="Times New Roman"/>
          <w:sz w:val="24"/>
          <w:szCs w:val="24"/>
        </w:rPr>
        <w:t xml:space="preserve"> 181 - </w:t>
      </w:r>
      <w:r w:rsidR="007A45D4" w:rsidRPr="00E254DD">
        <w:rPr>
          <w:rFonts w:ascii="Times New Roman" w:hAnsi="Times New Roman" w:cs="Times New Roman"/>
          <w:b/>
          <w:sz w:val="24"/>
          <w:szCs w:val="24"/>
        </w:rPr>
        <w:t>psycholog, traumatolog, specjalista ds. przemocy</w:t>
      </w:r>
      <w:r w:rsidR="00E254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AB78BF" w14:textId="77777777" w:rsidR="00DC44F7" w:rsidRDefault="00E254DD" w:rsidP="00DC4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254DD">
        <w:rPr>
          <w:rFonts w:ascii="Times New Roman" w:hAnsi="Times New Roman" w:cs="Times New Roman"/>
          <w:sz w:val="24"/>
          <w:szCs w:val="24"/>
        </w:rPr>
        <w:t>środy, godz. 15.00 – 18.00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43FDBE" w14:textId="77777777" w:rsidR="00E254DD" w:rsidRDefault="00E254DD" w:rsidP="00DC4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254DD">
        <w:rPr>
          <w:rFonts w:ascii="Times New Roman" w:hAnsi="Times New Roman" w:cs="Times New Roman"/>
          <w:sz w:val="24"/>
          <w:szCs w:val="24"/>
        </w:rPr>
        <w:t>721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54DD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DD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A0C12" w:rsidRPr="004A0C12">
        <w:rPr>
          <w:rFonts w:ascii="Times New Roman" w:hAnsi="Times New Roman" w:cs="Times New Roman"/>
          <w:b/>
          <w:sz w:val="24"/>
          <w:szCs w:val="24"/>
        </w:rPr>
        <w:t>p</w:t>
      </w:r>
      <w:r w:rsidRPr="004A0C12">
        <w:rPr>
          <w:rFonts w:ascii="Times New Roman" w:hAnsi="Times New Roman" w:cs="Times New Roman"/>
          <w:b/>
          <w:sz w:val="24"/>
          <w:szCs w:val="24"/>
        </w:rPr>
        <w:t>sychoterapeuta, interwent kryzysowy, pedagog specjalny</w:t>
      </w:r>
      <w:r w:rsidR="004A0C12">
        <w:rPr>
          <w:rFonts w:ascii="Times New Roman" w:hAnsi="Times New Roman" w:cs="Times New Roman"/>
          <w:sz w:val="24"/>
          <w:szCs w:val="24"/>
        </w:rPr>
        <w:t xml:space="preserve">, </w:t>
      </w:r>
      <w:r w:rsidR="004A0C12">
        <w:rPr>
          <w:rFonts w:ascii="Times New Roman" w:hAnsi="Times New Roman" w:cs="Times New Roman"/>
          <w:sz w:val="24"/>
          <w:szCs w:val="24"/>
        </w:rPr>
        <w:br/>
      </w:r>
      <w:r w:rsidR="004A0C12" w:rsidRPr="004A0C12">
        <w:rPr>
          <w:rFonts w:ascii="Times New Roman" w:hAnsi="Times New Roman" w:cs="Times New Roman"/>
          <w:sz w:val="24"/>
          <w:szCs w:val="24"/>
        </w:rPr>
        <w:t>czwartki, godz. 15.00 – 19.00</w:t>
      </w:r>
      <w:r w:rsidR="004A0C12">
        <w:rPr>
          <w:rFonts w:ascii="Times New Roman" w:hAnsi="Times New Roman" w:cs="Times New Roman"/>
          <w:sz w:val="24"/>
          <w:szCs w:val="24"/>
        </w:rPr>
        <w:t>;</w:t>
      </w:r>
    </w:p>
    <w:p w14:paraId="676A515D" w14:textId="77777777" w:rsidR="004A0C12" w:rsidRDefault="003347EC" w:rsidP="00DC4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347EC">
        <w:rPr>
          <w:rFonts w:ascii="Times New Roman" w:hAnsi="Times New Roman" w:cs="Times New Roman"/>
          <w:sz w:val="24"/>
          <w:szCs w:val="24"/>
        </w:rPr>
        <w:t>721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47EC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47EC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347EC">
        <w:rPr>
          <w:rFonts w:ascii="Times New Roman" w:hAnsi="Times New Roman" w:cs="Times New Roman"/>
          <w:b/>
          <w:sz w:val="24"/>
          <w:szCs w:val="24"/>
        </w:rPr>
        <w:t>sycholog dziecięcy,</w:t>
      </w:r>
      <w:r w:rsidRPr="00493D1C">
        <w:rPr>
          <w:rFonts w:ascii="Times New Roman" w:hAnsi="Times New Roman" w:cs="Times New Roman"/>
          <w:sz w:val="24"/>
          <w:szCs w:val="24"/>
        </w:rPr>
        <w:t xml:space="preserve"> środy</w:t>
      </w:r>
      <w:r w:rsidRPr="003347EC">
        <w:rPr>
          <w:rFonts w:ascii="Times New Roman" w:hAnsi="Times New Roman" w:cs="Times New Roman"/>
          <w:sz w:val="24"/>
          <w:szCs w:val="24"/>
        </w:rPr>
        <w:t>, godz. 16.00 – 19.00</w:t>
      </w:r>
      <w:r w:rsidR="00493D1C">
        <w:rPr>
          <w:rFonts w:ascii="Times New Roman" w:hAnsi="Times New Roman" w:cs="Times New Roman"/>
          <w:sz w:val="24"/>
          <w:szCs w:val="24"/>
        </w:rPr>
        <w:t>;</w:t>
      </w:r>
    </w:p>
    <w:p w14:paraId="74C059D6" w14:textId="77777777" w:rsidR="00493D1C" w:rsidRDefault="00493D1C" w:rsidP="00DC4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3D1C">
        <w:rPr>
          <w:rFonts w:ascii="Times New Roman" w:hAnsi="Times New Roman" w:cs="Times New Roman"/>
          <w:sz w:val="24"/>
          <w:szCs w:val="24"/>
        </w:rPr>
        <w:t>721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D1C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D1C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75C2A">
        <w:rPr>
          <w:rFonts w:ascii="Times New Roman" w:hAnsi="Times New Roman" w:cs="Times New Roman"/>
          <w:b/>
          <w:sz w:val="24"/>
          <w:szCs w:val="24"/>
        </w:rPr>
        <w:t>p</w:t>
      </w:r>
      <w:r w:rsidRPr="00493D1C">
        <w:rPr>
          <w:rFonts w:ascii="Times New Roman" w:hAnsi="Times New Roman" w:cs="Times New Roman"/>
          <w:b/>
          <w:sz w:val="24"/>
          <w:szCs w:val="24"/>
        </w:rPr>
        <w:t>omoc prawna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93D1C">
        <w:rPr>
          <w:rFonts w:ascii="Times New Roman" w:hAnsi="Times New Roman" w:cs="Times New Roman"/>
          <w:sz w:val="24"/>
          <w:szCs w:val="24"/>
        </w:rPr>
        <w:t>wtorki, godz. 16.00 – 19.00</w:t>
      </w:r>
    </w:p>
    <w:p w14:paraId="12436D04" w14:textId="77777777" w:rsidR="00994EA8" w:rsidRDefault="00493D1C" w:rsidP="00DC4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93D1C">
        <w:rPr>
          <w:rFonts w:ascii="Times New Roman" w:hAnsi="Times New Roman" w:cs="Times New Roman"/>
          <w:sz w:val="24"/>
          <w:szCs w:val="24"/>
        </w:rPr>
        <w:t>661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D1C">
        <w:rPr>
          <w:rFonts w:ascii="Times New Roman" w:hAnsi="Times New Roman" w:cs="Times New Roman"/>
          <w:sz w:val="24"/>
          <w:szCs w:val="24"/>
        </w:rPr>
        <w:t>842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3D1C">
        <w:rPr>
          <w:rFonts w:ascii="Times New Roman" w:hAnsi="Times New Roman" w:cs="Times New Roman"/>
          <w:sz w:val="24"/>
          <w:szCs w:val="24"/>
        </w:rPr>
        <w:t>501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75C2A">
        <w:rPr>
          <w:rFonts w:ascii="Times New Roman" w:hAnsi="Times New Roman" w:cs="Times New Roman"/>
          <w:b/>
          <w:sz w:val="24"/>
          <w:szCs w:val="24"/>
        </w:rPr>
        <w:t>t</w:t>
      </w:r>
      <w:r w:rsidR="00994EA8" w:rsidRPr="00994EA8">
        <w:rPr>
          <w:rFonts w:ascii="Times New Roman" w:hAnsi="Times New Roman" w:cs="Times New Roman"/>
          <w:b/>
          <w:sz w:val="24"/>
          <w:szCs w:val="24"/>
        </w:rPr>
        <w:t>erapeuta motywujący, mediator rodzinny, pedagog</w:t>
      </w:r>
      <w:r w:rsidR="00994EA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B9F91C" w14:textId="77777777" w:rsidR="00493D1C" w:rsidRDefault="00994EA8" w:rsidP="00DC4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4EA8">
        <w:rPr>
          <w:rFonts w:ascii="Times New Roman" w:hAnsi="Times New Roman" w:cs="Times New Roman"/>
          <w:sz w:val="24"/>
          <w:szCs w:val="24"/>
        </w:rPr>
        <w:t>wtorki, czwartki, godz. 16.00 – 19.00</w:t>
      </w:r>
      <w:r w:rsidR="0068422A">
        <w:rPr>
          <w:rFonts w:ascii="Times New Roman" w:hAnsi="Times New Roman" w:cs="Times New Roman"/>
          <w:sz w:val="24"/>
          <w:szCs w:val="24"/>
        </w:rPr>
        <w:t>;</w:t>
      </w:r>
    </w:p>
    <w:p w14:paraId="5C968C06" w14:textId="77777777" w:rsidR="00902375" w:rsidRDefault="00902375" w:rsidP="00DC44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02375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375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2375">
        <w:rPr>
          <w:rFonts w:ascii="Times New Roman" w:hAnsi="Times New Roman" w:cs="Times New Roman"/>
          <w:sz w:val="24"/>
          <w:szCs w:val="24"/>
        </w:rPr>
        <w:t>688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02375">
        <w:t xml:space="preserve"> </w:t>
      </w:r>
      <w:r w:rsidR="00775C2A">
        <w:rPr>
          <w:rFonts w:ascii="Times New Roman" w:hAnsi="Times New Roman" w:cs="Times New Roman"/>
          <w:b/>
          <w:sz w:val="24"/>
          <w:szCs w:val="24"/>
        </w:rPr>
        <w:t>p</w:t>
      </w:r>
      <w:r w:rsidRPr="00902375">
        <w:rPr>
          <w:rFonts w:ascii="Times New Roman" w:hAnsi="Times New Roman" w:cs="Times New Roman"/>
          <w:b/>
          <w:sz w:val="24"/>
          <w:szCs w:val="24"/>
        </w:rPr>
        <w:t>sycholog, pedagog specjalny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375">
        <w:rPr>
          <w:rFonts w:ascii="Times New Roman" w:hAnsi="Times New Roman" w:cs="Times New Roman"/>
          <w:sz w:val="24"/>
          <w:szCs w:val="24"/>
        </w:rPr>
        <w:t>poniedziałki, godz. 16.00 – 19.00</w:t>
      </w:r>
      <w:r w:rsidR="0068422A">
        <w:rPr>
          <w:rFonts w:ascii="Times New Roman" w:hAnsi="Times New Roman" w:cs="Times New Roman"/>
          <w:sz w:val="24"/>
          <w:szCs w:val="24"/>
        </w:rPr>
        <w:t>;</w:t>
      </w:r>
    </w:p>
    <w:p w14:paraId="1686AEC1" w14:textId="77777777" w:rsidR="0068422A" w:rsidRDefault="0068422A" w:rsidP="0068422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667</w:t>
      </w:r>
      <w:r w:rsidR="007C194E">
        <w:rPr>
          <w:rFonts w:ascii="Times New Roman" w:hAnsi="Times New Roman" w:cs="Times New Roman"/>
          <w:sz w:val="24"/>
          <w:szCs w:val="24"/>
        </w:rPr>
        <w:t xml:space="preserve"> 351 095 – </w:t>
      </w:r>
      <w:r w:rsidR="007C194E" w:rsidRPr="007C194E">
        <w:rPr>
          <w:rFonts w:ascii="Times New Roman" w:hAnsi="Times New Roman" w:cs="Times New Roman"/>
          <w:b/>
          <w:sz w:val="24"/>
          <w:szCs w:val="24"/>
        </w:rPr>
        <w:t>Lokalny Punkt Pomocy Pokrzywdzonym Przestępstwem</w:t>
      </w:r>
      <w:r w:rsidR="007A709B">
        <w:rPr>
          <w:rFonts w:ascii="Times New Roman" w:hAnsi="Times New Roman" w:cs="Times New Roman"/>
          <w:b/>
          <w:sz w:val="24"/>
          <w:szCs w:val="24"/>
        </w:rPr>
        <w:t xml:space="preserve"> w </w:t>
      </w:r>
      <w:r w:rsidR="00152DB7">
        <w:rPr>
          <w:rFonts w:ascii="Times New Roman" w:hAnsi="Times New Roman" w:cs="Times New Roman"/>
          <w:b/>
          <w:sz w:val="24"/>
          <w:szCs w:val="24"/>
        </w:rPr>
        <w:t>Świebodzinie</w:t>
      </w:r>
      <w:r w:rsidR="007C194E">
        <w:rPr>
          <w:rFonts w:ascii="Times New Roman" w:hAnsi="Times New Roman" w:cs="Times New Roman"/>
          <w:sz w:val="24"/>
          <w:szCs w:val="24"/>
        </w:rPr>
        <w:t>,</w:t>
      </w:r>
      <w:r w:rsidR="00152DB7">
        <w:rPr>
          <w:rFonts w:ascii="Times New Roman" w:hAnsi="Times New Roman" w:cs="Times New Roman"/>
          <w:sz w:val="24"/>
          <w:szCs w:val="24"/>
        </w:rPr>
        <w:t xml:space="preserve"> </w:t>
      </w:r>
      <w:r w:rsidR="0001513F">
        <w:rPr>
          <w:rFonts w:ascii="Times New Roman" w:hAnsi="Times New Roman" w:cs="Times New Roman"/>
          <w:sz w:val="24"/>
          <w:szCs w:val="24"/>
        </w:rPr>
        <w:t>ul. Bramkowa 2,</w:t>
      </w:r>
      <w:r w:rsidR="007C194E">
        <w:rPr>
          <w:rFonts w:ascii="Times New Roman" w:hAnsi="Times New Roman" w:cs="Times New Roman"/>
          <w:sz w:val="24"/>
          <w:szCs w:val="24"/>
        </w:rPr>
        <w:t xml:space="preserve"> dyżur całodobowy, 7 dni w tygodniu;</w:t>
      </w:r>
    </w:p>
    <w:p w14:paraId="47EADD28" w14:textId="77777777" w:rsidR="007A709B" w:rsidRDefault="0001513F" w:rsidP="0068422A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68 475 53 50 – </w:t>
      </w:r>
      <w:r w:rsidRPr="00E47523">
        <w:rPr>
          <w:rFonts w:ascii="Times New Roman" w:hAnsi="Times New Roman" w:cs="Times New Roman"/>
          <w:b/>
          <w:sz w:val="24"/>
          <w:szCs w:val="24"/>
        </w:rPr>
        <w:t>Powiatowe Centrum Pomocy w Rodzinie w Świebodzinie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1320408" w14:textId="2A6F69DF" w:rsidR="005E2AE1" w:rsidRPr="00EB4455" w:rsidRDefault="0001513F" w:rsidP="00D5645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Żaków</w:t>
      </w:r>
      <w:r w:rsidR="00E47523">
        <w:rPr>
          <w:rFonts w:ascii="Times New Roman" w:hAnsi="Times New Roman" w:cs="Times New Roman"/>
          <w:sz w:val="24"/>
          <w:szCs w:val="24"/>
        </w:rPr>
        <w:t xml:space="preserve"> 3, poniedziałek – piątek godz. 8:00 – 15:00</w:t>
      </w:r>
      <w:r w:rsidR="007A709B">
        <w:rPr>
          <w:rFonts w:ascii="Times New Roman" w:hAnsi="Times New Roman" w:cs="Times New Roman"/>
          <w:sz w:val="24"/>
          <w:szCs w:val="24"/>
        </w:rPr>
        <w:t>;</w:t>
      </w:r>
    </w:p>
    <w:sectPr w:rsidR="005E2AE1" w:rsidRPr="00EB4455" w:rsidSect="00FA234B">
      <w:headerReference w:type="default" r:id="rId8"/>
      <w:footerReference w:type="default" r:id="rId9"/>
      <w:pgSz w:w="11906" w:h="16838"/>
      <w:pgMar w:top="173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D7933" w14:textId="77777777" w:rsidR="000A53C7" w:rsidRDefault="000A53C7" w:rsidP="00CA4345">
      <w:pPr>
        <w:spacing w:after="0" w:line="240" w:lineRule="auto"/>
      </w:pPr>
      <w:r>
        <w:separator/>
      </w:r>
    </w:p>
  </w:endnote>
  <w:endnote w:type="continuationSeparator" w:id="0">
    <w:p w14:paraId="0D71199D" w14:textId="77777777" w:rsidR="000A53C7" w:rsidRDefault="000A53C7" w:rsidP="00CA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175898"/>
      <w:docPartObj>
        <w:docPartGallery w:val="Page Numbers (Bottom of Page)"/>
        <w:docPartUnique/>
      </w:docPartObj>
    </w:sdtPr>
    <w:sdtEndPr/>
    <w:sdtContent>
      <w:p w14:paraId="5EF8AF50" w14:textId="143D7B9C" w:rsidR="006D6C54" w:rsidRDefault="006D6C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16">
          <w:rPr>
            <w:noProof/>
          </w:rPr>
          <w:t>8</w:t>
        </w:r>
        <w:r>
          <w:fldChar w:fldCharType="end"/>
        </w:r>
      </w:p>
    </w:sdtContent>
  </w:sdt>
  <w:p w14:paraId="57E22C49" w14:textId="77777777" w:rsidR="006D6C54" w:rsidRDefault="006D6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36206" w14:textId="77777777" w:rsidR="000A53C7" w:rsidRDefault="000A53C7" w:rsidP="00CA4345">
      <w:pPr>
        <w:spacing w:after="0" w:line="240" w:lineRule="auto"/>
      </w:pPr>
      <w:r>
        <w:separator/>
      </w:r>
    </w:p>
  </w:footnote>
  <w:footnote w:type="continuationSeparator" w:id="0">
    <w:p w14:paraId="07E862A5" w14:textId="77777777" w:rsidR="000A53C7" w:rsidRDefault="000A53C7" w:rsidP="00CA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4750" w14:textId="77777777" w:rsidR="00CA4345" w:rsidRPr="005969A1" w:rsidRDefault="00C46E4A" w:rsidP="001811C9">
    <w:pPr>
      <w:pStyle w:val="Nagwek"/>
      <w:rPr>
        <w:rFonts w:ascii="Agency FB" w:hAnsi="Agency FB"/>
      </w:rPr>
    </w:pPr>
    <w:r w:rsidRPr="005969A1">
      <w:rPr>
        <w:rFonts w:ascii="Agency FB" w:hAnsi="Agency FB"/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E00C5" wp14:editId="5B10536A">
              <wp:simplePos x="0" y="0"/>
              <wp:positionH relativeFrom="column">
                <wp:posOffset>-4445</wp:posOffset>
              </wp:positionH>
              <wp:positionV relativeFrom="paragraph">
                <wp:posOffset>715010</wp:posOffset>
              </wp:positionV>
              <wp:extent cx="5743575" cy="0"/>
              <wp:effectExtent l="19050" t="38100" r="66675" b="1143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47D1DE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6.3pt" to="451.9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" strokecolor="#5b9bd5 [3204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CA4345" w:rsidRPr="005969A1">
      <w:rPr>
        <w:rFonts w:ascii="Agency FB" w:hAnsi="Agency FB"/>
        <w:b/>
        <w:sz w:val="24"/>
        <w:szCs w:val="24"/>
      </w:rPr>
      <w:t>ZESPÓŁ EDUKACYJNY NR</w:t>
    </w:r>
    <w:r w:rsidR="00CA4345" w:rsidRPr="005969A1">
      <w:rPr>
        <w:rFonts w:ascii="Comic Sans MS" w:hAnsi="Comic Sans MS"/>
        <w:b/>
      </w:rPr>
      <w:t xml:space="preserve"> </w:t>
    </w:r>
    <w:r w:rsidR="00CA4345" w:rsidRPr="005969A1">
      <w:rPr>
        <w:rFonts w:ascii="Comic Sans MS" w:hAnsi="Comic Sans MS"/>
        <w:b/>
        <w:sz w:val="24"/>
        <w:szCs w:val="24"/>
      </w:rPr>
      <w:t>1</w:t>
    </w:r>
    <w:r w:rsidR="00CA4345" w:rsidRPr="005969A1">
      <w:rPr>
        <w:rFonts w:ascii="Agency FB" w:hAnsi="Agency FB"/>
      </w:rPr>
      <w:t xml:space="preserve"> </w:t>
    </w:r>
    <w:r w:rsidR="00CA4345" w:rsidRPr="005969A1">
      <w:rPr>
        <w:rFonts w:ascii="Agency FB" w:hAnsi="Agency FB"/>
      </w:rPr>
      <w:tab/>
    </w:r>
    <w:r w:rsidR="001811C9" w:rsidRPr="005969A1">
      <w:rPr>
        <w:rFonts w:ascii="Agency FB" w:hAnsi="Agency FB"/>
      </w:rPr>
      <w:tab/>
    </w:r>
    <w:r w:rsidRPr="005969A1">
      <w:rPr>
        <w:rFonts w:cstheme="minorHAnsi"/>
      </w:rPr>
      <w:t>e-mail:</w:t>
    </w:r>
    <w:r w:rsidR="00CA4345" w:rsidRPr="005969A1">
      <w:rPr>
        <w:rFonts w:cstheme="minorHAnsi"/>
      </w:rPr>
      <w:t xml:space="preserve"> </w:t>
    </w:r>
    <w:r w:rsidR="001811C9" w:rsidRPr="005969A1">
      <w:rPr>
        <w:rFonts w:cstheme="minorHAnsi"/>
      </w:rPr>
      <w:t>sekretariat@ze1swiebodzin.edu.pl</w:t>
    </w:r>
    <w:r w:rsidR="00CA4345" w:rsidRPr="005969A1">
      <w:rPr>
        <w:rFonts w:ascii="Agency FB" w:hAnsi="Agency FB"/>
      </w:rPr>
      <w:br/>
    </w:r>
    <w:r w:rsidR="00CA4345" w:rsidRPr="005969A1">
      <w:rPr>
        <w:rFonts w:ascii="Comic Sans MS" w:hAnsi="Comic Sans MS"/>
        <w:sz w:val="16"/>
        <w:szCs w:val="16"/>
      </w:rPr>
      <w:t xml:space="preserve">66-200 </w:t>
    </w:r>
    <w:r w:rsidR="00CA4345" w:rsidRPr="005969A1">
      <w:rPr>
        <w:rFonts w:ascii="Comic Sans MS" w:hAnsi="Comic Sans MS" w:cs="Calibri"/>
        <w:sz w:val="16"/>
        <w:szCs w:val="16"/>
      </w:rPr>
      <w:t>Ś</w:t>
    </w:r>
    <w:r w:rsidR="00CA4345" w:rsidRPr="005969A1">
      <w:rPr>
        <w:rFonts w:ascii="Comic Sans MS" w:hAnsi="Comic Sans MS"/>
        <w:sz w:val="16"/>
        <w:szCs w:val="16"/>
      </w:rPr>
      <w:t>WIEBODZIN os</w:t>
    </w:r>
    <w:r w:rsidR="007B4768" w:rsidRPr="005969A1">
      <w:rPr>
        <w:rFonts w:ascii="Comic Sans MS" w:hAnsi="Comic Sans MS"/>
        <w:sz w:val="16"/>
        <w:szCs w:val="16"/>
      </w:rPr>
      <w:t>.</w:t>
    </w:r>
    <w:r w:rsidR="00CA4345" w:rsidRPr="005969A1">
      <w:rPr>
        <w:rFonts w:ascii="Comic Sans MS" w:hAnsi="Comic Sans MS"/>
        <w:sz w:val="16"/>
        <w:szCs w:val="16"/>
      </w:rPr>
      <w:t xml:space="preserve"> </w:t>
    </w:r>
    <w:r w:rsidR="00CA4345" w:rsidRPr="005969A1">
      <w:rPr>
        <w:rFonts w:ascii="Comic Sans MS" w:hAnsi="Comic Sans MS" w:cs="Agency FB"/>
        <w:sz w:val="16"/>
        <w:szCs w:val="16"/>
      </w:rPr>
      <w:t>Ł</w:t>
    </w:r>
    <w:r w:rsidR="00CA4345" w:rsidRPr="005969A1">
      <w:rPr>
        <w:rFonts w:ascii="Comic Sans MS" w:hAnsi="Comic Sans MS"/>
        <w:sz w:val="16"/>
        <w:szCs w:val="16"/>
      </w:rPr>
      <w:t>U</w:t>
    </w:r>
    <w:r w:rsidR="00CA4345" w:rsidRPr="005969A1">
      <w:rPr>
        <w:rFonts w:ascii="Comic Sans MS" w:hAnsi="Comic Sans MS" w:cs="Calibri"/>
        <w:sz w:val="16"/>
        <w:szCs w:val="16"/>
      </w:rPr>
      <w:t>Ż</w:t>
    </w:r>
    <w:r w:rsidR="00CA4345" w:rsidRPr="005969A1">
      <w:rPr>
        <w:rFonts w:ascii="Comic Sans MS" w:hAnsi="Comic Sans MS"/>
        <w:sz w:val="16"/>
        <w:szCs w:val="16"/>
      </w:rPr>
      <w:t>YCKIE 28</w:t>
    </w:r>
    <w:r w:rsidR="001811C9" w:rsidRPr="005969A1">
      <w:rPr>
        <w:rFonts w:ascii="Comic Sans MS" w:hAnsi="Comic Sans MS"/>
        <w:sz w:val="20"/>
        <w:szCs w:val="20"/>
      </w:rPr>
      <w:tab/>
    </w:r>
    <w:r w:rsidR="001811C9" w:rsidRPr="005969A1">
      <w:rPr>
        <w:rFonts w:ascii="Comic Sans MS" w:hAnsi="Comic Sans MS"/>
        <w:sz w:val="20"/>
        <w:szCs w:val="20"/>
      </w:rPr>
      <w:tab/>
    </w:r>
    <w:r w:rsidRPr="005969A1">
      <w:rPr>
        <w:rFonts w:cstheme="minorHAnsi"/>
      </w:rPr>
      <w:t>www: ze1swiebodzin.edu.pl</w:t>
    </w:r>
    <w:r w:rsidR="00CA4345" w:rsidRPr="005969A1">
      <w:rPr>
        <w:rFonts w:ascii="Comic Sans MS" w:hAnsi="Comic Sans MS"/>
        <w:sz w:val="20"/>
        <w:szCs w:val="20"/>
      </w:rPr>
      <w:br/>
    </w:r>
    <w:r w:rsidR="00CA4345" w:rsidRPr="005969A1">
      <w:rPr>
        <w:rFonts w:ascii="Comic Sans MS" w:hAnsi="Comic Sans MS"/>
        <w:sz w:val="18"/>
        <w:szCs w:val="18"/>
      </w:rPr>
      <w:t>NIP 927 </w:t>
    </w:r>
    <w:r w:rsidR="00142BED" w:rsidRPr="005969A1">
      <w:rPr>
        <w:rFonts w:ascii="Comic Sans MS" w:hAnsi="Comic Sans MS"/>
        <w:sz w:val="18"/>
        <w:szCs w:val="18"/>
      </w:rPr>
      <w:t>1</w:t>
    </w:r>
    <w:r w:rsidR="00CA4345" w:rsidRPr="005969A1">
      <w:rPr>
        <w:rFonts w:ascii="Comic Sans MS" w:hAnsi="Comic Sans MS"/>
        <w:sz w:val="18"/>
        <w:szCs w:val="18"/>
      </w:rPr>
      <w:t xml:space="preserve">9 </w:t>
    </w:r>
    <w:r w:rsidR="00142BED" w:rsidRPr="005969A1">
      <w:rPr>
        <w:rFonts w:ascii="Comic Sans MS" w:hAnsi="Comic Sans MS"/>
        <w:sz w:val="18"/>
        <w:szCs w:val="18"/>
      </w:rPr>
      <w:t>64 7</w:t>
    </w:r>
    <w:r w:rsidR="00CA4345" w:rsidRPr="005969A1">
      <w:rPr>
        <w:rFonts w:ascii="Comic Sans MS" w:hAnsi="Comic Sans MS"/>
        <w:sz w:val="18"/>
        <w:szCs w:val="18"/>
      </w:rPr>
      <w:t>08</w:t>
    </w:r>
    <w:r w:rsidRPr="005969A1">
      <w:rPr>
        <w:rFonts w:ascii="Comic Sans MS" w:hAnsi="Comic Sans MS"/>
        <w:sz w:val="18"/>
        <w:szCs w:val="18"/>
      </w:rPr>
      <w:tab/>
    </w:r>
    <w:r w:rsidRPr="005969A1">
      <w:rPr>
        <w:rFonts w:ascii="Agency FB" w:hAnsi="Agency FB"/>
      </w:rPr>
      <w:t xml:space="preserve">                     </w:t>
    </w:r>
    <w:r w:rsidR="001811C9" w:rsidRPr="005969A1">
      <w:rPr>
        <w:rFonts w:ascii="Agency FB" w:hAnsi="Agency FB"/>
      </w:rPr>
      <w:tab/>
    </w:r>
    <w:r w:rsidRPr="005969A1">
      <w:rPr>
        <w:rFonts w:cstheme="minorHAnsi"/>
      </w:rPr>
      <w:t>tel.: +48 68 4752275</w:t>
    </w:r>
    <w:r w:rsidR="00CA4345" w:rsidRPr="005969A1">
      <w:rPr>
        <w:rFonts w:ascii="Comic Sans MS" w:hAnsi="Comic Sans MS"/>
        <w:sz w:val="18"/>
        <w:szCs w:val="18"/>
      </w:rPr>
      <w:br/>
      <w:t>REGON 386254997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8A2"/>
    <w:multiLevelType w:val="hybridMultilevel"/>
    <w:tmpl w:val="6B18E6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45E"/>
    <w:multiLevelType w:val="hybridMultilevel"/>
    <w:tmpl w:val="78329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4FDA"/>
    <w:multiLevelType w:val="hybridMultilevel"/>
    <w:tmpl w:val="5850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6D5"/>
    <w:multiLevelType w:val="hybridMultilevel"/>
    <w:tmpl w:val="549E92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05AD0"/>
    <w:multiLevelType w:val="hybridMultilevel"/>
    <w:tmpl w:val="572C9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FD9"/>
    <w:multiLevelType w:val="hybridMultilevel"/>
    <w:tmpl w:val="413050CC"/>
    <w:lvl w:ilvl="0" w:tplc="D564EA1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02E"/>
    <w:multiLevelType w:val="hybridMultilevel"/>
    <w:tmpl w:val="07384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7791"/>
    <w:multiLevelType w:val="hybridMultilevel"/>
    <w:tmpl w:val="A0AC7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D16A8"/>
    <w:multiLevelType w:val="hybridMultilevel"/>
    <w:tmpl w:val="8DFEAC72"/>
    <w:lvl w:ilvl="0" w:tplc="19F67254">
      <w:start w:val="27"/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1B03"/>
    <w:multiLevelType w:val="hybridMultilevel"/>
    <w:tmpl w:val="D1A41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46E0"/>
    <w:multiLevelType w:val="hybridMultilevel"/>
    <w:tmpl w:val="8C261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2589C"/>
    <w:multiLevelType w:val="hybridMultilevel"/>
    <w:tmpl w:val="37845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93E74"/>
    <w:multiLevelType w:val="hybridMultilevel"/>
    <w:tmpl w:val="5EBA767E"/>
    <w:lvl w:ilvl="0" w:tplc="A86A7E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318D"/>
    <w:multiLevelType w:val="hybridMultilevel"/>
    <w:tmpl w:val="484ABE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2E25"/>
    <w:multiLevelType w:val="hybridMultilevel"/>
    <w:tmpl w:val="EA20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6583"/>
    <w:multiLevelType w:val="hybridMultilevel"/>
    <w:tmpl w:val="658C13B8"/>
    <w:lvl w:ilvl="0" w:tplc="417C9A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6F90"/>
    <w:multiLevelType w:val="hybridMultilevel"/>
    <w:tmpl w:val="479CB64E"/>
    <w:lvl w:ilvl="0" w:tplc="988EF4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E497E"/>
    <w:multiLevelType w:val="hybridMultilevel"/>
    <w:tmpl w:val="4AF87A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27AE"/>
    <w:multiLevelType w:val="hybridMultilevel"/>
    <w:tmpl w:val="F0B4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72D0"/>
    <w:multiLevelType w:val="hybridMultilevel"/>
    <w:tmpl w:val="4ECA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AE29E2">
      <w:start w:val="27"/>
      <w:numFmt w:val="bullet"/>
      <w:lvlText w:val=""/>
      <w:lvlJc w:val="left"/>
      <w:pPr>
        <w:ind w:left="1788" w:hanging="708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75772"/>
    <w:multiLevelType w:val="hybridMultilevel"/>
    <w:tmpl w:val="EFE0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A0E33"/>
    <w:multiLevelType w:val="hybridMultilevel"/>
    <w:tmpl w:val="B8D44F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3012C9"/>
    <w:multiLevelType w:val="hybridMultilevel"/>
    <w:tmpl w:val="A7BEC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F0765"/>
    <w:multiLevelType w:val="hybridMultilevel"/>
    <w:tmpl w:val="C24EE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F2FC8"/>
    <w:multiLevelType w:val="hybridMultilevel"/>
    <w:tmpl w:val="11CE477E"/>
    <w:lvl w:ilvl="0" w:tplc="5D62FE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56E444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F44FF"/>
    <w:multiLevelType w:val="hybridMultilevel"/>
    <w:tmpl w:val="4A88CB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FE2BB0"/>
    <w:multiLevelType w:val="hybridMultilevel"/>
    <w:tmpl w:val="842AB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D1D2F"/>
    <w:multiLevelType w:val="hybridMultilevel"/>
    <w:tmpl w:val="BB24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32740"/>
    <w:multiLevelType w:val="hybridMultilevel"/>
    <w:tmpl w:val="5A10B178"/>
    <w:lvl w:ilvl="0" w:tplc="D196EB7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4A3A"/>
    <w:multiLevelType w:val="hybridMultilevel"/>
    <w:tmpl w:val="9020A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20"/>
  </w:num>
  <w:num w:numId="5">
    <w:abstractNumId w:val="24"/>
  </w:num>
  <w:num w:numId="6">
    <w:abstractNumId w:val="26"/>
  </w:num>
  <w:num w:numId="7">
    <w:abstractNumId w:val="5"/>
  </w:num>
  <w:num w:numId="8">
    <w:abstractNumId w:val="27"/>
  </w:num>
  <w:num w:numId="9">
    <w:abstractNumId w:val="16"/>
  </w:num>
  <w:num w:numId="10">
    <w:abstractNumId w:val="19"/>
  </w:num>
  <w:num w:numId="11">
    <w:abstractNumId w:val="15"/>
  </w:num>
  <w:num w:numId="12">
    <w:abstractNumId w:val="17"/>
  </w:num>
  <w:num w:numId="13">
    <w:abstractNumId w:val="6"/>
  </w:num>
  <w:num w:numId="14">
    <w:abstractNumId w:val="14"/>
  </w:num>
  <w:num w:numId="15">
    <w:abstractNumId w:val="28"/>
  </w:num>
  <w:num w:numId="16">
    <w:abstractNumId w:val="29"/>
  </w:num>
  <w:num w:numId="17">
    <w:abstractNumId w:val="0"/>
  </w:num>
  <w:num w:numId="18">
    <w:abstractNumId w:val="18"/>
  </w:num>
  <w:num w:numId="19">
    <w:abstractNumId w:val="12"/>
  </w:num>
  <w:num w:numId="20">
    <w:abstractNumId w:val="10"/>
  </w:num>
  <w:num w:numId="21">
    <w:abstractNumId w:val="8"/>
  </w:num>
  <w:num w:numId="22">
    <w:abstractNumId w:val="9"/>
  </w:num>
  <w:num w:numId="23">
    <w:abstractNumId w:val="11"/>
  </w:num>
  <w:num w:numId="24">
    <w:abstractNumId w:val="2"/>
  </w:num>
  <w:num w:numId="25">
    <w:abstractNumId w:val="1"/>
  </w:num>
  <w:num w:numId="26">
    <w:abstractNumId w:val="25"/>
  </w:num>
  <w:num w:numId="27">
    <w:abstractNumId w:val="4"/>
  </w:num>
  <w:num w:numId="28">
    <w:abstractNumId w:val="13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04"/>
    <w:rsid w:val="0001513F"/>
    <w:rsid w:val="00022E82"/>
    <w:rsid w:val="00043478"/>
    <w:rsid w:val="00054329"/>
    <w:rsid w:val="000768A2"/>
    <w:rsid w:val="000A53C7"/>
    <w:rsid w:val="000F0A1F"/>
    <w:rsid w:val="000F1080"/>
    <w:rsid w:val="00136CB3"/>
    <w:rsid w:val="00142BED"/>
    <w:rsid w:val="00152DB7"/>
    <w:rsid w:val="001549BA"/>
    <w:rsid w:val="00164E79"/>
    <w:rsid w:val="001811C9"/>
    <w:rsid w:val="001C13D5"/>
    <w:rsid w:val="00222565"/>
    <w:rsid w:val="00224CF6"/>
    <w:rsid w:val="00234D48"/>
    <w:rsid w:val="002D1641"/>
    <w:rsid w:val="002F79B2"/>
    <w:rsid w:val="00303A2B"/>
    <w:rsid w:val="00305F12"/>
    <w:rsid w:val="003347EC"/>
    <w:rsid w:val="00337B25"/>
    <w:rsid w:val="00344CC2"/>
    <w:rsid w:val="00351167"/>
    <w:rsid w:val="00376EF5"/>
    <w:rsid w:val="003B03E0"/>
    <w:rsid w:val="0044098F"/>
    <w:rsid w:val="00441E35"/>
    <w:rsid w:val="00451865"/>
    <w:rsid w:val="00462FAF"/>
    <w:rsid w:val="00463BE5"/>
    <w:rsid w:val="00493D1C"/>
    <w:rsid w:val="004A0C12"/>
    <w:rsid w:val="004B1B0C"/>
    <w:rsid w:val="004C436E"/>
    <w:rsid w:val="004D05AE"/>
    <w:rsid w:val="004D5D8C"/>
    <w:rsid w:val="005260DB"/>
    <w:rsid w:val="005969A1"/>
    <w:rsid w:val="005A4DC0"/>
    <w:rsid w:val="005A719C"/>
    <w:rsid w:val="005D6F75"/>
    <w:rsid w:val="005E2AE1"/>
    <w:rsid w:val="005F1A26"/>
    <w:rsid w:val="006004C3"/>
    <w:rsid w:val="00677CAC"/>
    <w:rsid w:val="0068422A"/>
    <w:rsid w:val="006933E7"/>
    <w:rsid w:val="006A0ABF"/>
    <w:rsid w:val="006D6C54"/>
    <w:rsid w:val="006F322B"/>
    <w:rsid w:val="006F3A2E"/>
    <w:rsid w:val="007057A0"/>
    <w:rsid w:val="00710B01"/>
    <w:rsid w:val="00720CD5"/>
    <w:rsid w:val="00775C2A"/>
    <w:rsid w:val="00784584"/>
    <w:rsid w:val="00791A6C"/>
    <w:rsid w:val="00794A04"/>
    <w:rsid w:val="007A45D4"/>
    <w:rsid w:val="007A709B"/>
    <w:rsid w:val="007B4768"/>
    <w:rsid w:val="007C194E"/>
    <w:rsid w:val="007C4C31"/>
    <w:rsid w:val="007F045D"/>
    <w:rsid w:val="00810489"/>
    <w:rsid w:val="00850101"/>
    <w:rsid w:val="00860394"/>
    <w:rsid w:val="00862AE1"/>
    <w:rsid w:val="00882C93"/>
    <w:rsid w:val="008929D1"/>
    <w:rsid w:val="00894173"/>
    <w:rsid w:val="008B04F6"/>
    <w:rsid w:val="008C6FAF"/>
    <w:rsid w:val="008F102B"/>
    <w:rsid w:val="00902375"/>
    <w:rsid w:val="00916CC7"/>
    <w:rsid w:val="00921080"/>
    <w:rsid w:val="00921846"/>
    <w:rsid w:val="00945673"/>
    <w:rsid w:val="00956F71"/>
    <w:rsid w:val="00967E25"/>
    <w:rsid w:val="00967EBD"/>
    <w:rsid w:val="00973588"/>
    <w:rsid w:val="00990499"/>
    <w:rsid w:val="00994EA8"/>
    <w:rsid w:val="009E04FB"/>
    <w:rsid w:val="009F3843"/>
    <w:rsid w:val="00A02C0B"/>
    <w:rsid w:val="00A0663E"/>
    <w:rsid w:val="00A17804"/>
    <w:rsid w:val="00A516C2"/>
    <w:rsid w:val="00A55032"/>
    <w:rsid w:val="00A60C39"/>
    <w:rsid w:val="00A63B42"/>
    <w:rsid w:val="00A942C8"/>
    <w:rsid w:val="00AA16AF"/>
    <w:rsid w:val="00AB0969"/>
    <w:rsid w:val="00AB3200"/>
    <w:rsid w:val="00AD3418"/>
    <w:rsid w:val="00B01144"/>
    <w:rsid w:val="00B10F34"/>
    <w:rsid w:val="00B1645F"/>
    <w:rsid w:val="00B76273"/>
    <w:rsid w:val="00BA55AA"/>
    <w:rsid w:val="00BD5E79"/>
    <w:rsid w:val="00BE07FD"/>
    <w:rsid w:val="00BF056F"/>
    <w:rsid w:val="00BF3791"/>
    <w:rsid w:val="00C03C16"/>
    <w:rsid w:val="00C46E4A"/>
    <w:rsid w:val="00CA4345"/>
    <w:rsid w:val="00CC07D2"/>
    <w:rsid w:val="00CC738F"/>
    <w:rsid w:val="00D2523D"/>
    <w:rsid w:val="00D43793"/>
    <w:rsid w:val="00D56456"/>
    <w:rsid w:val="00DA4A98"/>
    <w:rsid w:val="00DB426E"/>
    <w:rsid w:val="00DB7911"/>
    <w:rsid w:val="00DC44F7"/>
    <w:rsid w:val="00DC7FC9"/>
    <w:rsid w:val="00DD34B1"/>
    <w:rsid w:val="00DE2B7A"/>
    <w:rsid w:val="00DF7B01"/>
    <w:rsid w:val="00E23B24"/>
    <w:rsid w:val="00E254DD"/>
    <w:rsid w:val="00E47523"/>
    <w:rsid w:val="00E760D2"/>
    <w:rsid w:val="00E8255E"/>
    <w:rsid w:val="00EB221F"/>
    <w:rsid w:val="00EB4455"/>
    <w:rsid w:val="00EC319F"/>
    <w:rsid w:val="00EF734F"/>
    <w:rsid w:val="00F21B58"/>
    <w:rsid w:val="00F32EE9"/>
    <w:rsid w:val="00FA234B"/>
    <w:rsid w:val="00FB0B91"/>
    <w:rsid w:val="00FC1837"/>
    <w:rsid w:val="00FE0B35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B50F06"/>
  <w15:chartTrackingRefBased/>
  <w15:docId w15:val="{35837DFB-DC62-4CA3-BB11-911DF106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345"/>
  </w:style>
  <w:style w:type="paragraph" w:styleId="Stopka">
    <w:name w:val="footer"/>
    <w:basedOn w:val="Normalny"/>
    <w:link w:val="StopkaZnak"/>
    <w:uiPriority w:val="99"/>
    <w:unhideWhenUsed/>
    <w:rsid w:val="00CA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345"/>
  </w:style>
  <w:style w:type="paragraph" w:styleId="Tekstdymka">
    <w:name w:val="Balloon Text"/>
    <w:basedOn w:val="Normalny"/>
    <w:link w:val="TekstdymkaZnak"/>
    <w:uiPriority w:val="99"/>
    <w:semiHidden/>
    <w:unhideWhenUsed/>
    <w:rsid w:val="00142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B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57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7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ebieskalinia@niebieskalini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uczyciel\Documents\Niestandardowe%20szablony%20pakietu%20Office\ZE%2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ZE 1</Template>
  <TotalTime>10</TotalTime>
  <Pages>8</Pages>
  <Words>2630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Justyna</cp:lastModifiedBy>
  <cp:revision>6</cp:revision>
  <cp:lastPrinted>2020-09-11T12:52:00Z</cp:lastPrinted>
  <dcterms:created xsi:type="dcterms:W3CDTF">2024-04-10T06:27:00Z</dcterms:created>
  <dcterms:modified xsi:type="dcterms:W3CDTF">2024-06-06T11:49:00Z</dcterms:modified>
</cp:coreProperties>
</file>